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4D59" w14:textId="77777777" w:rsidR="00093B2D" w:rsidRPr="00817BED" w:rsidRDefault="00093B2D" w:rsidP="0089121A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rPr>
          <w:b/>
          <w:sz w:val="24"/>
          <w:szCs w:val="24"/>
          <w:lang w:val="en-GB"/>
        </w:rPr>
      </w:pPr>
    </w:p>
    <w:p w14:paraId="13DAFA1E" w14:textId="4BFF90D9" w:rsidR="00554677" w:rsidRPr="00A240EE" w:rsidRDefault="00313702" w:rsidP="00093B2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firstLine="284"/>
        <w:jc w:val="center"/>
        <w:rPr>
          <w:b/>
          <w:sz w:val="24"/>
          <w:szCs w:val="24"/>
          <w:lang w:val="en-GB"/>
        </w:rPr>
      </w:pPr>
      <w:r w:rsidRPr="00A240EE">
        <w:rPr>
          <w:b/>
          <w:sz w:val="24"/>
          <w:szCs w:val="24"/>
          <w:lang w:val="en-GB"/>
        </w:rPr>
        <w:t xml:space="preserve">To The </w:t>
      </w:r>
      <w:r w:rsidR="00817BED" w:rsidRPr="00A240EE">
        <w:rPr>
          <w:b/>
          <w:sz w:val="24"/>
          <w:szCs w:val="24"/>
          <w:lang w:val="en-GB"/>
        </w:rPr>
        <w:t>Head of the …………..…………….Department</w:t>
      </w:r>
    </w:p>
    <w:p w14:paraId="52BA1FE0" w14:textId="77777777" w:rsidR="00554677" w:rsidRPr="00A240EE" w:rsidRDefault="00554677" w:rsidP="00093B2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spacing w:line="276" w:lineRule="auto"/>
        <w:ind w:firstLine="284"/>
        <w:jc w:val="center"/>
        <w:rPr>
          <w:b/>
          <w:snapToGrid w:val="0"/>
          <w:sz w:val="24"/>
          <w:szCs w:val="24"/>
          <w:lang w:val="en-GB" w:eastAsia="tr-TR"/>
        </w:rPr>
      </w:pPr>
    </w:p>
    <w:p w14:paraId="51E698E1" w14:textId="70B24132" w:rsidR="00817BED" w:rsidRDefault="0089121A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"/>
        <w:jc w:val="both"/>
        <w:rPr>
          <w:snapToGrid w:val="0"/>
          <w:color w:val="000000"/>
          <w:sz w:val="24"/>
          <w:szCs w:val="24"/>
          <w:lang w:val="en-GB" w:eastAsia="tr-TR"/>
        </w:rPr>
      </w:pPr>
      <w:r w:rsidRPr="00817BED">
        <w:rPr>
          <w:snapToGrid w:val="0"/>
          <w:color w:val="000000"/>
          <w:sz w:val="24"/>
          <w:szCs w:val="24"/>
          <w:lang w:val="en-GB" w:eastAsia="tr-TR"/>
        </w:rPr>
        <w:t xml:space="preserve">I declare that I will deliver my Master's Thesis to the Graduate Thesis </w:t>
      </w:r>
      <w:r w:rsidR="00313702" w:rsidRPr="00817BED">
        <w:rPr>
          <w:snapToGrid w:val="0"/>
          <w:color w:val="000000"/>
          <w:sz w:val="24"/>
          <w:szCs w:val="24"/>
          <w:lang w:val="en-GB" w:eastAsia="tr-TR"/>
        </w:rPr>
        <w:t>Defence</w:t>
      </w:r>
      <w:r w:rsidRPr="00817BED">
        <w:rPr>
          <w:snapToGrid w:val="0"/>
          <w:color w:val="000000"/>
          <w:sz w:val="24"/>
          <w:szCs w:val="24"/>
          <w:lang w:val="en-GB" w:eastAsia="tr-TR"/>
        </w:rPr>
        <w:t xml:space="preserve"> Exam Jury Members determined by the Graduate School Administrative Board within three days, otherwise I accept any legal action to be taken against me</w:t>
      </w:r>
      <w:r w:rsidR="00817BED">
        <w:rPr>
          <w:snapToGrid w:val="0"/>
          <w:color w:val="000000"/>
          <w:sz w:val="24"/>
          <w:szCs w:val="24"/>
          <w:lang w:val="en-GB" w:eastAsia="tr-TR"/>
        </w:rPr>
        <w:t xml:space="preserve">. </w:t>
      </w:r>
    </w:p>
    <w:p w14:paraId="58B3A61E" w14:textId="77777777" w:rsidR="00817BED" w:rsidRDefault="00817BED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"/>
        <w:jc w:val="both"/>
        <w:rPr>
          <w:snapToGrid w:val="0"/>
          <w:color w:val="000000"/>
          <w:sz w:val="24"/>
          <w:szCs w:val="24"/>
          <w:lang w:val="en-GB" w:eastAsia="tr-TR"/>
        </w:rPr>
      </w:pPr>
    </w:p>
    <w:p w14:paraId="4965A496" w14:textId="1683C89B" w:rsidR="0089121A" w:rsidRPr="00817BED" w:rsidRDefault="0089121A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"/>
        <w:jc w:val="both"/>
        <w:rPr>
          <w:snapToGrid w:val="0"/>
          <w:color w:val="000000"/>
          <w:sz w:val="24"/>
          <w:szCs w:val="24"/>
          <w:lang w:val="en-GB" w:eastAsia="tr-TR"/>
        </w:rPr>
      </w:pPr>
      <w:r w:rsidRPr="00817BED">
        <w:rPr>
          <w:snapToGrid w:val="0"/>
          <w:color w:val="000000"/>
          <w:sz w:val="24"/>
          <w:szCs w:val="24"/>
          <w:lang w:val="en-GB" w:eastAsia="tr-TR"/>
        </w:rPr>
        <w:t>I respectfully submit the necessary</w:t>
      </w:r>
      <w:r w:rsidR="00A01FCC" w:rsidRPr="00817BED">
        <w:rPr>
          <w:snapToGrid w:val="0"/>
          <w:color w:val="000000"/>
          <w:sz w:val="24"/>
          <w:szCs w:val="24"/>
          <w:lang w:val="en-GB" w:eastAsia="tr-TR"/>
        </w:rPr>
        <w:t>.</w:t>
      </w:r>
    </w:p>
    <w:p w14:paraId="5B67E64F" w14:textId="77777777" w:rsidR="0089121A" w:rsidRPr="00817BED" w:rsidRDefault="0089121A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6946"/>
          <w:tab w:val="left" w:pos="7294"/>
          <w:tab w:val="left" w:pos="10346"/>
        </w:tabs>
        <w:ind w:right="1"/>
        <w:jc w:val="right"/>
        <w:rPr>
          <w:snapToGrid w:val="0"/>
          <w:color w:val="000000"/>
          <w:sz w:val="24"/>
          <w:szCs w:val="24"/>
          <w:lang w:val="en-GB" w:eastAsia="tr-TR"/>
        </w:rPr>
      </w:pPr>
    </w:p>
    <w:p w14:paraId="3BFB3A0B" w14:textId="77777777" w:rsidR="0089121A" w:rsidRPr="00817BED" w:rsidRDefault="00CD53D3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6946"/>
          <w:tab w:val="left" w:pos="7294"/>
          <w:tab w:val="left" w:pos="10346"/>
        </w:tabs>
        <w:ind w:right="1"/>
        <w:jc w:val="right"/>
        <w:rPr>
          <w:snapToGrid w:val="0"/>
          <w:color w:val="000000"/>
          <w:sz w:val="24"/>
          <w:szCs w:val="24"/>
          <w:lang w:val="en-GB" w:eastAsia="tr-TR"/>
        </w:rPr>
      </w:pPr>
      <w:r w:rsidRPr="00817BED">
        <w:rPr>
          <w:snapToGrid w:val="0"/>
          <w:color w:val="000000"/>
          <w:sz w:val="24"/>
          <w:szCs w:val="24"/>
          <w:lang w:val="en-GB" w:eastAsia="tr-TR"/>
        </w:rPr>
        <w:t>Student's Name and S</w:t>
      </w:r>
      <w:r w:rsidR="0089121A" w:rsidRPr="00817BED">
        <w:rPr>
          <w:snapToGrid w:val="0"/>
          <w:color w:val="000000"/>
          <w:sz w:val="24"/>
          <w:szCs w:val="24"/>
          <w:lang w:val="en-GB" w:eastAsia="tr-TR"/>
        </w:rPr>
        <w:t>urname:</w:t>
      </w:r>
    </w:p>
    <w:p w14:paraId="2FEE8D91" w14:textId="77777777" w:rsidR="006977AE" w:rsidRPr="00817BED" w:rsidRDefault="0089121A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6946"/>
          <w:tab w:val="left" w:pos="7294"/>
          <w:tab w:val="left" w:pos="10346"/>
        </w:tabs>
        <w:ind w:right="1"/>
        <w:jc w:val="right"/>
        <w:rPr>
          <w:snapToGrid w:val="0"/>
          <w:color w:val="000000"/>
          <w:sz w:val="22"/>
          <w:szCs w:val="22"/>
          <w:lang w:val="en-GB" w:eastAsia="tr-TR"/>
        </w:rPr>
      </w:pPr>
      <w:r w:rsidRPr="00817BED">
        <w:rPr>
          <w:snapToGrid w:val="0"/>
          <w:color w:val="000000"/>
          <w:sz w:val="24"/>
          <w:szCs w:val="24"/>
          <w:lang w:val="en-GB" w:eastAsia="tr-TR"/>
        </w:rPr>
        <w:t>(Date and Signature)</w:t>
      </w:r>
    </w:p>
    <w:p w14:paraId="6DB9B7C8" w14:textId="77777777" w:rsidR="00093B2D" w:rsidRPr="00817BED" w:rsidRDefault="00093B2D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6946"/>
          <w:tab w:val="left" w:pos="7294"/>
          <w:tab w:val="left" w:pos="10346"/>
        </w:tabs>
        <w:ind w:right="1"/>
        <w:jc w:val="right"/>
        <w:rPr>
          <w:snapToGrid w:val="0"/>
          <w:color w:val="000000"/>
          <w:sz w:val="22"/>
          <w:szCs w:val="22"/>
          <w:lang w:val="en-GB" w:eastAsia="tr-TR"/>
        </w:rPr>
      </w:pPr>
    </w:p>
    <w:p w14:paraId="08CC7822" w14:textId="77777777" w:rsidR="0089121A" w:rsidRPr="00817BED" w:rsidRDefault="0089121A" w:rsidP="00817BED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6946"/>
          <w:tab w:val="left" w:pos="7294"/>
          <w:tab w:val="left" w:pos="10346"/>
        </w:tabs>
        <w:ind w:right="1"/>
        <w:jc w:val="right"/>
        <w:rPr>
          <w:snapToGrid w:val="0"/>
          <w:color w:val="000000"/>
          <w:sz w:val="22"/>
          <w:szCs w:val="22"/>
          <w:lang w:val="en-GB" w:eastAsia="tr-TR"/>
        </w:rPr>
      </w:pPr>
    </w:p>
    <w:p w14:paraId="27296939" w14:textId="77777777" w:rsidR="00554677" w:rsidRPr="00817BED" w:rsidRDefault="005E0D83" w:rsidP="00554677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  <w:sz w:val="22"/>
          <w:szCs w:val="22"/>
          <w:lang w:val="en-GB" w:eastAsia="tr-TR"/>
        </w:rPr>
      </w:pPr>
      <w:r w:rsidRPr="00817BED">
        <w:rPr>
          <w:b/>
          <w:snapToGrid w:val="0"/>
          <w:color w:val="000000"/>
          <w:sz w:val="22"/>
          <w:szCs w:val="22"/>
          <w:lang w:val="en-GB" w:eastAsia="tr-TR"/>
        </w:rPr>
        <w:t>MASTER'S THESIS TITLE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54677" w:rsidRPr="00817BED" w14:paraId="62088D36" w14:textId="77777777" w:rsidTr="00093B2D">
        <w:tc>
          <w:tcPr>
            <w:tcW w:w="9067" w:type="dxa"/>
          </w:tcPr>
          <w:p w14:paraId="7AB6845F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6975"/>
                <w:tab w:val="left" w:pos="7294"/>
                <w:tab w:val="left" w:pos="10346"/>
              </w:tabs>
              <w:spacing w:before="120" w:line="360" w:lineRule="auto"/>
              <w:ind w:right="-136"/>
              <w:rPr>
                <w:snapToGrid w:val="0"/>
                <w:color w:val="000000"/>
                <w:lang w:val="en-GB" w:eastAsia="tr-TR"/>
              </w:rPr>
            </w:pPr>
            <w:r w:rsidRPr="00817BED">
              <w:rPr>
                <w:snapToGrid w:val="0"/>
                <w:color w:val="000000"/>
                <w:lang w:val="en-GB" w:eastAsia="tr-TR"/>
              </w:rPr>
              <w:t>………………………………………………………………………………………...</w:t>
            </w:r>
            <w:r w:rsidR="00DA4E3E" w:rsidRPr="00817BED">
              <w:rPr>
                <w:snapToGrid w:val="0"/>
                <w:color w:val="000000"/>
                <w:lang w:val="en-GB" w:eastAsia="tr-TR"/>
              </w:rPr>
              <w:t>............................</w:t>
            </w:r>
            <w:r w:rsidR="00093B2D" w:rsidRPr="00817BED">
              <w:rPr>
                <w:snapToGrid w:val="0"/>
                <w:color w:val="000000"/>
                <w:lang w:val="en-GB" w:eastAsia="tr-TR"/>
              </w:rPr>
              <w:t>..............</w:t>
            </w:r>
          </w:p>
          <w:p w14:paraId="47013A74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6975"/>
                <w:tab w:val="left" w:pos="7294"/>
                <w:tab w:val="left" w:pos="10346"/>
              </w:tabs>
              <w:spacing w:line="360" w:lineRule="auto"/>
              <w:ind w:right="-136"/>
              <w:rPr>
                <w:snapToGrid w:val="0"/>
                <w:color w:val="000000"/>
                <w:lang w:val="en-GB" w:eastAsia="tr-TR"/>
              </w:rPr>
            </w:pPr>
            <w:r w:rsidRPr="00817BED">
              <w:rPr>
                <w:snapToGrid w:val="0"/>
                <w:color w:val="000000"/>
                <w:lang w:val="en-GB" w:eastAsia="tr-TR"/>
              </w:rPr>
              <w:t>…………………………………………………………………………………………</w:t>
            </w:r>
            <w:r w:rsidR="00DA4E3E" w:rsidRPr="00817BED">
              <w:rPr>
                <w:snapToGrid w:val="0"/>
                <w:color w:val="000000"/>
                <w:lang w:val="en-GB" w:eastAsia="tr-TR"/>
              </w:rPr>
              <w:t>…………………</w:t>
            </w:r>
            <w:r w:rsidR="00093B2D" w:rsidRPr="00817BED">
              <w:rPr>
                <w:snapToGrid w:val="0"/>
                <w:color w:val="000000"/>
                <w:lang w:val="en-GB" w:eastAsia="tr-TR"/>
              </w:rPr>
              <w:t>……….</w:t>
            </w:r>
          </w:p>
          <w:p w14:paraId="152C5D6B" w14:textId="77777777" w:rsidR="00D05B8E" w:rsidRPr="00817BED" w:rsidRDefault="00D05B8E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6975"/>
                <w:tab w:val="left" w:pos="7294"/>
                <w:tab w:val="left" w:pos="10346"/>
              </w:tabs>
              <w:spacing w:after="120" w:line="360" w:lineRule="auto"/>
              <w:ind w:right="-136"/>
              <w:rPr>
                <w:snapToGrid w:val="0"/>
                <w:color w:val="000000"/>
                <w:lang w:val="en-GB" w:eastAsia="tr-TR"/>
              </w:rPr>
            </w:pPr>
            <w:r w:rsidRPr="00817BED">
              <w:rPr>
                <w:snapToGrid w:val="0"/>
                <w:color w:val="000000"/>
                <w:lang w:val="en-GB" w:eastAsia="tr-TR"/>
              </w:rPr>
              <w:t>…………………………………………………………………………………………</w:t>
            </w:r>
            <w:r w:rsidR="00DA4E3E" w:rsidRPr="00817BED">
              <w:rPr>
                <w:snapToGrid w:val="0"/>
                <w:color w:val="000000"/>
                <w:lang w:val="en-GB" w:eastAsia="tr-TR"/>
              </w:rPr>
              <w:t>…………………</w:t>
            </w:r>
            <w:r w:rsidR="00093B2D" w:rsidRPr="00817BED">
              <w:rPr>
                <w:snapToGrid w:val="0"/>
                <w:color w:val="000000"/>
                <w:lang w:val="en-GB" w:eastAsia="tr-TR"/>
              </w:rPr>
              <w:t>……….</w:t>
            </w:r>
          </w:p>
        </w:tc>
      </w:tr>
    </w:tbl>
    <w:p w14:paraId="7D1E4B6C" w14:textId="77777777" w:rsidR="00EB1ABD" w:rsidRPr="00817BED" w:rsidRDefault="00EB1ABD" w:rsidP="003A689E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rPr>
          <w:b/>
          <w:snapToGrid w:val="0"/>
          <w:color w:val="000000"/>
          <w:sz w:val="26"/>
          <w:szCs w:val="26"/>
          <w:lang w:val="en-GB" w:eastAsia="tr-TR"/>
        </w:rPr>
      </w:pPr>
    </w:p>
    <w:p w14:paraId="0E406347" w14:textId="77777777" w:rsidR="00554677" w:rsidRPr="00817BED" w:rsidRDefault="000477D9" w:rsidP="003A689E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rPr>
          <w:rFonts w:ascii="Arial" w:hAnsi="Arial" w:cs="Arial"/>
          <w:b/>
          <w:snapToGrid w:val="0"/>
          <w:color w:val="000000"/>
          <w:sz w:val="26"/>
          <w:szCs w:val="26"/>
          <w:lang w:val="en-GB" w:eastAsia="tr-TR"/>
        </w:rPr>
      </w:pPr>
      <w:r w:rsidRPr="00817BED">
        <w:rPr>
          <w:b/>
          <w:snapToGrid w:val="0"/>
          <w:color w:val="000000"/>
          <w:sz w:val="22"/>
          <w:szCs w:val="22"/>
          <w:lang w:val="en-GB" w:eastAsia="tr-TR"/>
        </w:rPr>
        <w:t>STUDENT INFORMATION</w:t>
      </w:r>
    </w:p>
    <w:tbl>
      <w:tblPr>
        <w:tblW w:w="9067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2689"/>
        <w:gridCol w:w="6378"/>
      </w:tblGrid>
      <w:tr w:rsidR="00554677" w:rsidRPr="00817BED" w14:paraId="2B29095C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43C7" w14:textId="77777777" w:rsidR="00554677" w:rsidRPr="00817BED" w:rsidRDefault="000477D9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17BED">
              <w:rPr>
                <w:lang w:val="en-GB"/>
              </w:rPr>
              <w:t>Name and surname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0D7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right"/>
              <w:rPr>
                <w:b/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6607E9DF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CEA2" w14:textId="77777777" w:rsidR="00554677" w:rsidRPr="00817BED" w:rsidRDefault="000477D9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17BED">
              <w:rPr>
                <w:lang w:val="en-GB"/>
              </w:rPr>
              <w:t>Student number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103E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right"/>
              <w:rPr>
                <w:b/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0228CD09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790" w14:textId="56DB6E6E" w:rsidR="00554677" w:rsidRPr="00817BED" w:rsidRDefault="005D19F6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773310">
              <w:rPr>
                <w:lang w:val="en-GB"/>
              </w:rPr>
              <w:t>Turkish</w:t>
            </w:r>
            <w:r w:rsidR="000477D9" w:rsidRPr="00773310">
              <w:rPr>
                <w:lang w:val="en-GB"/>
              </w:rPr>
              <w:t xml:space="preserve"> </w:t>
            </w:r>
            <w:r w:rsidR="00313702" w:rsidRPr="00773310">
              <w:rPr>
                <w:lang w:val="en-GB"/>
              </w:rPr>
              <w:t xml:space="preserve">Public </w:t>
            </w:r>
            <w:r w:rsidR="000477D9" w:rsidRPr="00817BED">
              <w:rPr>
                <w:lang w:val="en-GB"/>
              </w:rPr>
              <w:t>Identification number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2A34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jc w:val="right"/>
              <w:rPr>
                <w:b/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5A1D76C8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71F6" w14:textId="77777777" w:rsidR="00554677" w:rsidRPr="00817BED" w:rsidRDefault="000477D9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17BED">
              <w:rPr>
                <w:lang w:val="en-GB"/>
              </w:rPr>
              <w:t>Department of the Institute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E434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ind w:left="590"/>
              <w:jc w:val="right"/>
              <w:rPr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0F7389FC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2F8" w14:textId="66D3D0A9" w:rsidR="00554677" w:rsidRPr="00F0047D" w:rsidRDefault="008D1DC0" w:rsidP="00093B2D">
            <w:pPr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F0047D">
              <w:rPr>
                <w:bCs/>
                <w:lang w:val="en-GB"/>
              </w:rPr>
              <w:t>Discipline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A58A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ind w:left="590"/>
              <w:jc w:val="right"/>
              <w:rPr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27D73E7E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CC5" w14:textId="1BF8F620" w:rsidR="00554677" w:rsidRPr="00817BED" w:rsidRDefault="00313702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773310">
              <w:rPr>
                <w:lang w:val="en-GB"/>
              </w:rPr>
              <w:t>Supervisor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290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ind w:left="590"/>
              <w:jc w:val="right"/>
              <w:rPr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69278B9F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9C0" w14:textId="16DC49C6" w:rsidR="00554677" w:rsidRPr="00817BED" w:rsidRDefault="000477D9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17BED">
              <w:rPr>
                <w:lang w:val="en-GB"/>
              </w:rPr>
              <w:t>Permanent Address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234A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ind w:left="590"/>
              <w:jc w:val="right"/>
              <w:rPr>
                <w:snapToGrid w:val="0"/>
                <w:color w:val="000000"/>
                <w:lang w:val="en-GB" w:eastAsia="tr-TR"/>
              </w:rPr>
            </w:pPr>
          </w:p>
        </w:tc>
      </w:tr>
      <w:tr w:rsidR="00554677" w:rsidRPr="00817BED" w14:paraId="73AD8E2C" w14:textId="77777777" w:rsidTr="00817BED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661" w14:textId="77777777" w:rsidR="00554677" w:rsidRPr="00817BED" w:rsidRDefault="000477D9" w:rsidP="00093B2D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817BED">
              <w:rPr>
                <w:lang w:val="en-GB"/>
              </w:rPr>
              <w:t xml:space="preserve">E mail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521" w14:textId="77777777" w:rsidR="00554677" w:rsidRPr="00817BED" w:rsidRDefault="00554677" w:rsidP="00093B2D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7294"/>
                <w:tab w:val="left" w:pos="10346"/>
              </w:tabs>
              <w:ind w:left="590"/>
              <w:jc w:val="right"/>
              <w:rPr>
                <w:snapToGrid w:val="0"/>
                <w:color w:val="000000"/>
                <w:lang w:val="en-GB" w:eastAsia="tr-TR"/>
              </w:rPr>
            </w:pPr>
          </w:p>
        </w:tc>
      </w:tr>
    </w:tbl>
    <w:p w14:paraId="6434305C" w14:textId="77777777" w:rsidR="007A37DE" w:rsidRPr="00817BED" w:rsidRDefault="007A37DE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4130155C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6CB03F63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407CB86B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0BBBB9AA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3BCE6B9A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7902B94D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788BAE50" w14:textId="77777777" w:rsidR="00093B2D" w:rsidRPr="00817BED" w:rsidRDefault="00093B2D" w:rsidP="004E52F9">
      <w:pPr>
        <w:tabs>
          <w:tab w:val="left" w:pos="0"/>
        </w:tabs>
        <w:ind w:right="334"/>
        <w:jc w:val="both"/>
        <w:rPr>
          <w:b/>
          <w:snapToGrid w:val="0"/>
          <w:lang w:val="en-GB" w:eastAsia="tr-TR"/>
        </w:rPr>
      </w:pPr>
    </w:p>
    <w:p w14:paraId="21AB3045" w14:textId="77777777" w:rsidR="00093B2D" w:rsidRPr="00817BED" w:rsidRDefault="00093B2D" w:rsidP="00817BED">
      <w:pPr>
        <w:tabs>
          <w:tab w:val="left" w:pos="0"/>
        </w:tabs>
        <w:ind w:right="1"/>
        <w:jc w:val="both"/>
        <w:rPr>
          <w:b/>
          <w:snapToGrid w:val="0"/>
          <w:lang w:val="en-GB" w:eastAsia="tr-TR"/>
        </w:rPr>
      </w:pPr>
    </w:p>
    <w:p w14:paraId="3F678EA0" w14:textId="4EFA77F8" w:rsidR="003A2BB2" w:rsidRPr="00DF1A76" w:rsidRDefault="00817BED" w:rsidP="00817BED">
      <w:pPr>
        <w:tabs>
          <w:tab w:val="left" w:pos="0"/>
        </w:tabs>
        <w:ind w:right="1"/>
        <w:jc w:val="both"/>
        <w:rPr>
          <w:snapToGrid w:val="0"/>
          <w:lang w:val="en-GB" w:eastAsia="tr-TR"/>
        </w:rPr>
      </w:pPr>
      <w:bookmarkStart w:id="0" w:name="_Hlk103016218"/>
      <w:r w:rsidRPr="00DF1A76">
        <w:rPr>
          <w:b/>
          <w:snapToGrid w:val="0"/>
          <w:lang w:val="en-GB" w:eastAsia="tr-TR"/>
        </w:rPr>
        <w:t>P.S.</w:t>
      </w:r>
      <w:r w:rsidR="000477D9" w:rsidRPr="00DF1A76">
        <w:rPr>
          <w:b/>
          <w:snapToGrid w:val="0"/>
          <w:lang w:val="en-GB" w:eastAsia="tr-TR"/>
        </w:rPr>
        <w:t>: FR-006</w:t>
      </w:r>
      <w:r w:rsidRPr="00DF1A76">
        <w:rPr>
          <w:b/>
          <w:snapToGrid w:val="0"/>
          <w:lang w:val="en-GB" w:eastAsia="tr-TR"/>
        </w:rPr>
        <w:t xml:space="preserve">  with the other required documents in the annex of the relevant Department Head's document </w:t>
      </w:r>
      <w:r w:rsidR="00313702" w:rsidRPr="00DF1A76">
        <w:rPr>
          <w:b/>
          <w:snapToGrid w:val="0"/>
          <w:lang w:val="en-GB" w:eastAsia="tr-TR"/>
        </w:rPr>
        <w:t>are</w:t>
      </w:r>
      <w:r w:rsidRPr="00DF1A76">
        <w:rPr>
          <w:b/>
          <w:snapToGrid w:val="0"/>
          <w:lang w:val="en-GB" w:eastAsia="tr-TR"/>
        </w:rPr>
        <w:t xml:space="preserve"> sent to the </w:t>
      </w:r>
      <w:r w:rsidR="005D19F6" w:rsidRPr="00DF1A76">
        <w:rPr>
          <w:b/>
          <w:snapToGrid w:val="0"/>
          <w:lang w:val="en-GB" w:eastAsia="tr-TR"/>
        </w:rPr>
        <w:t xml:space="preserve">MCBU </w:t>
      </w:r>
      <w:r w:rsidRPr="00DF1A76">
        <w:rPr>
          <w:b/>
          <w:snapToGrid w:val="0"/>
          <w:lang w:val="en-GB" w:eastAsia="tr-TR"/>
        </w:rPr>
        <w:t xml:space="preserve">Graduate School, </w:t>
      </w:r>
      <w:r w:rsidR="005D19F6" w:rsidRPr="00DF1A76">
        <w:rPr>
          <w:b/>
          <w:snapToGrid w:val="0"/>
          <w:lang w:val="en-GB" w:eastAsia="tr-TR"/>
        </w:rPr>
        <w:t>w</w:t>
      </w:r>
      <w:r w:rsidRPr="00DF1A76">
        <w:rPr>
          <w:b/>
          <w:snapToGrid w:val="0"/>
          <w:lang w:val="en-GB" w:eastAsia="tr-TR"/>
        </w:rPr>
        <w:t>hen the</w:t>
      </w:r>
      <w:r w:rsidR="000477D9" w:rsidRPr="00DF1A76">
        <w:rPr>
          <w:b/>
          <w:snapToGrid w:val="0"/>
          <w:lang w:val="en-GB" w:eastAsia="tr-TR"/>
        </w:rPr>
        <w:t xml:space="preserve"> Master's Thesis </w:t>
      </w:r>
      <w:r w:rsidRPr="00DF1A76">
        <w:rPr>
          <w:b/>
          <w:snapToGrid w:val="0"/>
          <w:lang w:val="en-GB" w:eastAsia="tr-TR"/>
        </w:rPr>
        <w:t>Defence</w:t>
      </w:r>
      <w:r w:rsidR="000477D9" w:rsidRPr="00DF1A76">
        <w:rPr>
          <w:b/>
          <w:snapToGrid w:val="0"/>
          <w:lang w:val="en-GB" w:eastAsia="tr-TR"/>
        </w:rPr>
        <w:t xml:space="preserve"> Exam Jury Memb</w:t>
      </w:r>
      <w:r w:rsidR="00422F74" w:rsidRPr="00DF1A76">
        <w:rPr>
          <w:b/>
          <w:snapToGrid w:val="0"/>
          <w:lang w:val="en-GB" w:eastAsia="tr-TR"/>
        </w:rPr>
        <w:t>ers</w:t>
      </w:r>
      <w:r w:rsidRPr="00DF1A76">
        <w:rPr>
          <w:b/>
          <w:snapToGrid w:val="0"/>
          <w:lang w:val="en-GB" w:eastAsia="tr-TR"/>
        </w:rPr>
        <w:t xml:space="preserve"> are recommended.</w:t>
      </w:r>
      <w:bookmarkEnd w:id="0"/>
    </w:p>
    <w:p w14:paraId="461AFF72" w14:textId="77777777" w:rsidR="005D19F6" w:rsidRPr="00DF1A76" w:rsidRDefault="005D19F6">
      <w:pPr>
        <w:tabs>
          <w:tab w:val="left" w:pos="0"/>
        </w:tabs>
        <w:ind w:right="1"/>
        <w:jc w:val="both"/>
        <w:rPr>
          <w:snapToGrid w:val="0"/>
          <w:lang w:val="en-GB" w:eastAsia="tr-TR"/>
        </w:rPr>
      </w:pPr>
    </w:p>
    <w:sectPr w:rsidR="005D19F6" w:rsidRPr="00DF1A76" w:rsidSect="00DA4E3E">
      <w:headerReference w:type="default" r:id="rId10"/>
      <w:footerReference w:type="default" r:id="rId11"/>
      <w:pgSz w:w="11907" w:h="16839" w:code="9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9DACE" w14:textId="77777777" w:rsidR="005E1098" w:rsidRDefault="005E1098" w:rsidP="00C344F3">
      <w:pPr>
        <w:rPr>
          <w:rFonts w:ascii="Cambria" w:hAnsi="Cambria"/>
        </w:rPr>
      </w:pPr>
      <w:r>
        <w:rPr>
          <w:rFonts w:ascii="Cambria" w:hAnsi="Cambria"/>
        </w:rPr>
        <w:separator/>
      </w:r>
    </w:p>
  </w:endnote>
  <w:endnote w:type="continuationSeparator" w:id="0">
    <w:p w14:paraId="42F55A09" w14:textId="77777777" w:rsidR="005E1098" w:rsidRDefault="005E1098" w:rsidP="00C344F3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66480" w:rsidRPr="00817BED" w14:paraId="51DEB6D6" w14:textId="77777777" w:rsidTr="00093B2D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FF88E44" w14:textId="6856EF06" w:rsidR="00866480" w:rsidRPr="00817BED" w:rsidRDefault="00866480" w:rsidP="00866480">
          <w:pPr>
            <w:jc w:val="center"/>
            <w:rPr>
              <w:lang w:val="en-GB"/>
            </w:rPr>
          </w:pPr>
          <w:r w:rsidRPr="00817BED">
            <w:rPr>
              <w:lang w:val="en-GB"/>
            </w:rPr>
            <w:t>Prepare</w:t>
          </w:r>
          <w:r w:rsidR="00817BED" w:rsidRPr="00817BED">
            <w:rPr>
              <w:lang w:val="en-GB"/>
            </w:rPr>
            <w:t>r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D76CE8B" w14:textId="77777777" w:rsidR="00866480" w:rsidRPr="00817BED" w:rsidRDefault="00866480" w:rsidP="00866480">
          <w:pPr>
            <w:jc w:val="center"/>
            <w:rPr>
              <w:lang w:val="en-GB"/>
            </w:rPr>
          </w:pPr>
          <w:r w:rsidRPr="00817BED">
            <w:rPr>
              <w:lang w:val="en-GB"/>
            </w:rPr>
            <w:t>Approver</w:t>
          </w:r>
        </w:p>
      </w:tc>
    </w:tr>
    <w:tr w:rsidR="00866480" w:rsidRPr="00817BED" w14:paraId="7EFC93D5" w14:textId="77777777" w:rsidTr="00093B2D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1911D2" w14:textId="77777777" w:rsidR="00866480" w:rsidRPr="00817BED" w:rsidRDefault="00866480" w:rsidP="00866480">
          <w:pPr>
            <w:jc w:val="center"/>
            <w:rPr>
              <w:lang w:val="en-GB"/>
            </w:rPr>
          </w:pPr>
          <w:r w:rsidRPr="00817BED">
            <w:rPr>
              <w:lang w:val="en-GB"/>
            </w:rPr>
            <w:t>Institute Secretary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CD9C94" w14:textId="77777777" w:rsidR="00866480" w:rsidRPr="00817BED" w:rsidRDefault="00866480" w:rsidP="00866480">
          <w:pPr>
            <w:jc w:val="center"/>
            <w:rPr>
              <w:lang w:val="en-GB"/>
            </w:rPr>
          </w:pPr>
          <w:r w:rsidRPr="00817BED">
            <w:rPr>
              <w:lang w:val="en-GB"/>
            </w:rPr>
            <w:t>Director of the Institution</w:t>
          </w:r>
        </w:p>
      </w:tc>
    </w:tr>
  </w:tbl>
  <w:p w14:paraId="3AC049D1" w14:textId="77777777" w:rsidR="009B7899" w:rsidRDefault="009B78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16EE" w14:textId="77777777" w:rsidR="005E1098" w:rsidRDefault="005E1098" w:rsidP="00C344F3">
      <w:pPr>
        <w:rPr>
          <w:rFonts w:ascii="Cambria" w:hAnsi="Cambria"/>
        </w:rPr>
      </w:pPr>
      <w:r>
        <w:rPr>
          <w:rFonts w:ascii="Cambria" w:hAnsi="Cambria"/>
        </w:rPr>
        <w:separator/>
      </w:r>
    </w:p>
  </w:footnote>
  <w:footnote w:type="continuationSeparator" w:id="0">
    <w:p w14:paraId="2C3C0CCC" w14:textId="77777777" w:rsidR="005E1098" w:rsidRDefault="005E1098" w:rsidP="00C344F3">
      <w:pPr>
        <w:rPr>
          <w:rFonts w:ascii="Cambria" w:hAnsi="Cambria"/>
        </w:rPr>
      </w:pPr>
      <w:r>
        <w:rPr>
          <w:rFonts w:ascii="Cambria" w:hAnsi="Cambr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49"/>
      <w:gridCol w:w="4882"/>
      <w:gridCol w:w="1643"/>
      <w:gridCol w:w="1393"/>
    </w:tblGrid>
    <w:tr w:rsidR="00866480" w:rsidRPr="00817BED" w14:paraId="59C34247" w14:textId="77777777" w:rsidTr="00F95DF5">
      <w:trPr>
        <w:trHeight w:val="414"/>
      </w:trPr>
      <w:tc>
        <w:tcPr>
          <w:tcW w:w="114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920691" w14:textId="77777777" w:rsidR="00866480" w:rsidRPr="00817BED" w:rsidRDefault="00866480" w:rsidP="00866480">
          <w:pPr>
            <w:pStyle w:val="stBilgi"/>
            <w:spacing w:line="256" w:lineRule="auto"/>
            <w:rPr>
              <w:lang w:val="en-GB"/>
            </w:rPr>
          </w:pPr>
          <w:r w:rsidRPr="00817BED">
            <w:rPr>
              <w:sz w:val="22"/>
              <w:szCs w:val="22"/>
              <w:lang w:val="en-GB"/>
            </w:rPr>
            <w:object w:dxaOrig="10439" w:dyaOrig="13483" w14:anchorId="61F415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9pt;height:54.8pt">
                <v:imagedata r:id="rId1" o:title=""/>
              </v:shape>
              <o:OLEObject Type="Embed" ProgID="PBrush" ShapeID="_x0000_i1025" DrawAspect="Content" ObjectID="_1758099690" r:id="rId2"/>
            </w:object>
          </w:r>
        </w:p>
      </w:tc>
      <w:tc>
        <w:tcPr>
          <w:tcW w:w="4882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3E12B8D9" w14:textId="21DBB019" w:rsidR="00866480" w:rsidRPr="00817BED" w:rsidRDefault="00422F74" w:rsidP="00866480">
          <w:pPr>
            <w:pStyle w:val="stBilgi"/>
            <w:spacing w:line="256" w:lineRule="auto"/>
            <w:jc w:val="center"/>
            <w:rPr>
              <w:sz w:val="22"/>
              <w:szCs w:val="22"/>
              <w:lang w:val="en-GB"/>
            </w:rPr>
          </w:pPr>
          <w:r w:rsidRPr="00817BED">
            <w:rPr>
              <w:sz w:val="22"/>
              <w:szCs w:val="22"/>
              <w:lang w:val="en-GB"/>
            </w:rPr>
            <w:t xml:space="preserve">REPUBLIC OF </w:t>
          </w:r>
          <w:r w:rsidR="001702FE">
            <w:rPr>
              <w:sz w:val="22"/>
              <w:szCs w:val="22"/>
              <w:lang w:val="en-GB"/>
            </w:rPr>
            <w:t>TÜRKİYE</w:t>
          </w:r>
        </w:p>
        <w:p w14:paraId="6F4A444E" w14:textId="77777777" w:rsidR="00866480" w:rsidRPr="00817BED" w:rsidRDefault="00866480" w:rsidP="00866480">
          <w:pPr>
            <w:pStyle w:val="stBilgi"/>
            <w:spacing w:line="256" w:lineRule="auto"/>
            <w:jc w:val="center"/>
            <w:rPr>
              <w:sz w:val="22"/>
              <w:szCs w:val="22"/>
              <w:lang w:val="en-GB"/>
            </w:rPr>
          </w:pPr>
          <w:r w:rsidRPr="00817BED">
            <w:rPr>
              <w:sz w:val="22"/>
              <w:szCs w:val="22"/>
              <w:lang w:val="en-GB"/>
            </w:rPr>
            <w:t>MANİSA CELAL BAYAR UNIVERSITY</w:t>
          </w:r>
        </w:p>
        <w:p w14:paraId="0F2B5E9F" w14:textId="47FA2161" w:rsidR="00866480" w:rsidRPr="00817BED" w:rsidRDefault="00422F74" w:rsidP="00866480">
          <w:pPr>
            <w:pStyle w:val="stBilgi"/>
            <w:spacing w:line="256" w:lineRule="auto"/>
            <w:jc w:val="center"/>
            <w:rPr>
              <w:lang w:val="en-GB"/>
            </w:rPr>
          </w:pPr>
          <w:r w:rsidRPr="00817BED">
            <w:rPr>
              <w:sz w:val="22"/>
              <w:szCs w:val="22"/>
              <w:lang w:val="en-GB"/>
            </w:rPr>
            <w:t xml:space="preserve">GRADUATE SCHOOL 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DD9BE06" w14:textId="77777777" w:rsidR="00866480" w:rsidRPr="00817BED" w:rsidRDefault="00866480" w:rsidP="00866480">
          <w:pPr>
            <w:rPr>
              <w:lang w:val="en-GB"/>
            </w:rPr>
          </w:pPr>
          <w:r w:rsidRPr="00817BED">
            <w:rPr>
              <w:lang w:val="en-GB"/>
            </w:rPr>
            <w:t>Document Code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5BB1DC" w14:textId="77777777" w:rsidR="00866480" w:rsidRPr="00817BED" w:rsidRDefault="00866480" w:rsidP="00866480">
          <w:pPr>
            <w:pStyle w:val="stBilgi"/>
            <w:spacing w:line="256" w:lineRule="auto"/>
            <w:rPr>
              <w:sz w:val="18"/>
              <w:szCs w:val="18"/>
              <w:lang w:val="en-GB"/>
            </w:rPr>
          </w:pPr>
          <w:r w:rsidRPr="00817BED">
            <w:rPr>
              <w:sz w:val="18"/>
              <w:szCs w:val="18"/>
              <w:lang w:val="en-GB"/>
            </w:rPr>
            <w:t>FR-006</w:t>
          </w:r>
        </w:p>
      </w:tc>
    </w:tr>
    <w:tr w:rsidR="00866480" w:rsidRPr="00817BED" w14:paraId="41195C8E" w14:textId="77777777" w:rsidTr="00F95DF5">
      <w:trPr>
        <w:trHeight w:val="39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D2734A" w14:textId="77777777" w:rsidR="00866480" w:rsidRPr="00817BED" w:rsidRDefault="00866480" w:rsidP="00866480">
          <w:pPr>
            <w:rPr>
              <w:lang w:val="en-GB"/>
            </w:rPr>
          </w:pPr>
        </w:p>
      </w:tc>
      <w:tc>
        <w:tcPr>
          <w:tcW w:w="4882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E9D9B06" w14:textId="77777777" w:rsidR="00866480" w:rsidRPr="00817BED" w:rsidRDefault="00866480" w:rsidP="00866480">
          <w:pPr>
            <w:rPr>
              <w:lang w:val="en-GB"/>
            </w:rPr>
          </w:pP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51176A" w14:textId="6CFADAFF" w:rsidR="00866480" w:rsidRPr="00817BED" w:rsidRDefault="00313702" w:rsidP="00866480">
          <w:pPr>
            <w:rPr>
              <w:lang w:val="en-GB"/>
            </w:rPr>
          </w:pPr>
          <w:r w:rsidRPr="00A240EE">
            <w:rPr>
              <w:lang w:val="en-GB"/>
            </w:rPr>
            <w:t>Release</w:t>
          </w:r>
          <w:r w:rsidR="00866480" w:rsidRPr="00A240EE">
            <w:rPr>
              <w:lang w:val="en-GB"/>
            </w:rPr>
            <w:t xml:space="preserve"> </w:t>
          </w:r>
          <w:r w:rsidR="00866480" w:rsidRPr="00817BED">
            <w:rPr>
              <w:lang w:val="en-GB"/>
            </w:rPr>
            <w:t>Date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FBF601" w14:textId="77777777" w:rsidR="00866480" w:rsidRPr="00817BED" w:rsidRDefault="00866480" w:rsidP="00866480">
          <w:pPr>
            <w:pStyle w:val="stBilgi"/>
            <w:spacing w:line="256" w:lineRule="auto"/>
            <w:rPr>
              <w:sz w:val="18"/>
              <w:szCs w:val="18"/>
              <w:lang w:val="en-GB"/>
            </w:rPr>
          </w:pPr>
          <w:r w:rsidRPr="00817BED">
            <w:rPr>
              <w:sz w:val="18"/>
              <w:szCs w:val="18"/>
              <w:lang w:val="en-GB"/>
            </w:rPr>
            <w:t>27.10.2017</w:t>
          </w:r>
        </w:p>
      </w:tc>
    </w:tr>
    <w:tr w:rsidR="00C56088" w:rsidRPr="00817BED" w14:paraId="731E2063" w14:textId="77777777" w:rsidTr="00F95DF5">
      <w:trPr>
        <w:trHeight w:val="14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008569" w14:textId="77777777" w:rsidR="00C56088" w:rsidRPr="00817BED" w:rsidRDefault="00C56088" w:rsidP="00C56088">
          <w:pPr>
            <w:rPr>
              <w:lang w:val="en-GB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3991CE28" w14:textId="5AB442BC" w:rsidR="00C56088" w:rsidRPr="00A240EE" w:rsidRDefault="00C56088" w:rsidP="00C56088">
          <w:pPr>
            <w:pStyle w:val="stBilgi"/>
            <w:spacing w:line="256" w:lineRule="auto"/>
            <w:jc w:val="center"/>
            <w:rPr>
              <w:lang w:val="en-GB"/>
            </w:rPr>
          </w:pPr>
          <w:r w:rsidRPr="00A240EE">
            <w:rPr>
              <w:lang w:val="en-GB"/>
            </w:rPr>
            <w:t>GRADUATE EDUCATION FORMS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9EA109" w14:textId="088F9FC0" w:rsidR="00C56088" w:rsidRPr="00817BED" w:rsidRDefault="00C56088" w:rsidP="00C56088">
          <w:pPr>
            <w:rPr>
              <w:lang w:val="en-GB"/>
            </w:rPr>
          </w:pPr>
          <w:r w:rsidRPr="00313702">
            <w:rPr>
              <w:lang w:val="en-GB"/>
            </w:rPr>
            <w:t>Revision Number and Date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94A8D7" w14:textId="05B6C043" w:rsidR="00C56088" w:rsidRPr="00817BED" w:rsidRDefault="00C56088" w:rsidP="00C56088">
          <w:pPr>
            <w:pStyle w:val="stBilgi"/>
            <w:spacing w:line="256" w:lineRule="auto"/>
            <w:rPr>
              <w:sz w:val="18"/>
              <w:szCs w:val="18"/>
              <w:lang w:val="en-GB"/>
            </w:rPr>
          </w:pPr>
          <w:r>
            <w:rPr>
              <w:sz w:val="18"/>
              <w:szCs w:val="18"/>
            </w:rPr>
            <w:t>2/18.09.2023</w:t>
          </w:r>
        </w:p>
      </w:tc>
    </w:tr>
    <w:tr w:rsidR="00866480" w:rsidRPr="00817BED" w14:paraId="721E2C12" w14:textId="77777777" w:rsidTr="00F95DF5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CD5F76" w14:textId="77777777" w:rsidR="00866480" w:rsidRPr="00817BED" w:rsidRDefault="00866480" w:rsidP="00866480">
          <w:pPr>
            <w:rPr>
              <w:lang w:val="en-GB"/>
            </w:rPr>
          </w:pPr>
        </w:p>
      </w:tc>
      <w:tc>
        <w:tcPr>
          <w:tcW w:w="4882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D4287B" w14:textId="77777777" w:rsidR="00866480" w:rsidRPr="00817BED" w:rsidRDefault="00866480" w:rsidP="00866480">
          <w:pPr>
            <w:pStyle w:val="stBilgi"/>
            <w:spacing w:line="256" w:lineRule="auto"/>
            <w:jc w:val="center"/>
            <w:rPr>
              <w:lang w:val="en-GB"/>
            </w:rPr>
          </w:pPr>
          <w:r w:rsidRPr="00817BED">
            <w:rPr>
              <w:lang w:val="en-GB"/>
            </w:rPr>
            <w:t>Master's Thesis Submission and Commitment Form (Submission of Master's Thesis to the Jury Members)</w:t>
          </w:r>
        </w:p>
      </w:tc>
      <w:tc>
        <w:tcPr>
          <w:tcW w:w="16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021BEC3" w14:textId="77777777" w:rsidR="00866480" w:rsidRPr="00817BED" w:rsidRDefault="00866480" w:rsidP="00866480">
          <w:pPr>
            <w:rPr>
              <w:lang w:val="en-GB"/>
            </w:rPr>
          </w:pPr>
          <w:r w:rsidRPr="00817BED">
            <w:rPr>
              <w:lang w:val="en-GB"/>
            </w:rPr>
            <w:t>Page</w:t>
          </w:r>
        </w:p>
      </w:tc>
      <w:tc>
        <w:tcPr>
          <w:tcW w:w="1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A03500" w14:textId="77777777" w:rsidR="00866480" w:rsidRPr="00817BED" w:rsidRDefault="00866480" w:rsidP="00866480">
          <w:pPr>
            <w:pStyle w:val="stBilgi"/>
            <w:spacing w:line="256" w:lineRule="auto"/>
            <w:jc w:val="center"/>
            <w:rPr>
              <w:sz w:val="18"/>
              <w:szCs w:val="18"/>
              <w:lang w:val="en-GB"/>
            </w:rPr>
          </w:pPr>
          <w:r w:rsidRPr="00817BED">
            <w:rPr>
              <w:sz w:val="18"/>
              <w:szCs w:val="18"/>
              <w:lang w:val="en-GB"/>
            </w:rPr>
            <w:t>1/1</w:t>
          </w:r>
        </w:p>
      </w:tc>
    </w:tr>
  </w:tbl>
  <w:p w14:paraId="0A8D9E09" w14:textId="77777777" w:rsidR="00534C10" w:rsidRPr="00817BED" w:rsidRDefault="00534C10" w:rsidP="00093B2D">
    <w:pPr>
      <w:pStyle w:val="stBilgi"/>
      <w:tabs>
        <w:tab w:val="clear" w:pos="9072"/>
        <w:tab w:val="right" w:pos="9000"/>
      </w:tabs>
      <w:ind w:left="180"/>
      <w:rPr>
        <w:b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CC"/>
    <w:rsid w:val="00026726"/>
    <w:rsid w:val="0004148F"/>
    <w:rsid w:val="000477D9"/>
    <w:rsid w:val="00061405"/>
    <w:rsid w:val="00066B32"/>
    <w:rsid w:val="00070C47"/>
    <w:rsid w:val="000715F8"/>
    <w:rsid w:val="00093B2D"/>
    <w:rsid w:val="000975D5"/>
    <w:rsid w:val="00097A25"/>
    <w:rsid w:val="000A1EC9"/>
    <w:rsid w:val="000D04FD"/>
    <w:rsid w:val="000E3E69"/>
    <w:rsid w:val="000F2C29"/>
    <w:rsid w:val="00123383"/>
    <w:rsid w:val="001436B9"/>
    <w:rsid w:val="001702FE"/>
    <w:rsid w:val="00175D93"/>
    <w:rsid w:val="00191976"/>
    <w:rsid w:val="001C7C2F"/>
    <w:rsid w:val="001D39A8"/>
    <w:rsid w:val="001E6B4E"/>
    <w:rsid w:val="001F6541"/>
    <w:rsid w:val="00212D79"/>
    <w:rsid w:val="00222DD8"/>
    <w:rsid w:val="00254402"/>
    <w:rsid w:val="002907B3"/>
    <w:rsid w:val="002928E5"/>
    <w:rsid w:val="002B351E"/>
    <w:rsid w:val="002E3BA8"/>
    <w:rsid w:val="002F3101"/>
    <w:rsid w:val="002F6252"/>
    <w:rsid w:val="00313702"/>
    <w:rsid w:val="00344024"/>
    <w:rsid w:val="003556CA"/>
    <w:rsid w:val="00361594"/>
    <w:rsid w:val="00370137"/>
    <w:rsid w:val="00371986"/>
    <w:rsid w:val="00380986"/>
    <w:rsid w:val="00381B11"/>
    <w:rsid w:val="00384E76"/>
    <w:rsid w:val="003A2BB2"/>
    <w:rsid w:val="003A689E"/>
    <w:rsid w:val="003D5A6F"/>
    <w:rsid w:val="00422F74"/>
    <w:rsid w:val="00432469"/>
    <w:rsid w:val="00457778"/>
    <w:rsid w:val="00467DBD"/>
    <w:rsid w:val="004A1904"/>
    <w:rsid w:val="004B0D26"/>
    <w:rsid w:val="004C5028"/>
    <w:rsid w:val="004E2E44"/>
    <w:rsid w:val="004E52F9"/>
    <w:rsid w:val="004F0B1C"/>
    <w:rsid w:val="00510981"/>
    <w:rsid w:val="00513CCF"/>
    <w:rsid w:val="00525CB5"/>
    <w:rsid w:val="00534C10"/>
    <w:rsid w:val="005464A6"/>
    <w:rsid w:val="00554677"/>
    <w:rsid w:val="005662F4"/>
    <w:rsid w:val="00571A77"/>
    <w:rsid w:val="005765EC"/>
    <w:rsid w:val="00591D05"/>
    <w:rsid w:val="005B305A"/>
    <w:rsid w:val="005D19F6"/>
    <w:rsid w:val="005D7ECA"/>
    <w:rsid w:val="005E0D83"/>
    <w:rsid w:val="005E1098"/>
    <w:rsid w:val="006061A2"/>
    <w:rsid w:val="00616ED4"/>
    <w:rsid w:val="006173CC"/>
    <w:rsid w:val="0069131A"/>
    <w:rsid w:val="006977AE"/>
    <w:rsid w:val="006A3A6B"/>
    <w:rsid w:val="006A55B2"/>
    <w:rsid w:val="006B3757"/>
    <w:rsid w:val="006D456E"/>
    <w:rsid w:val="006D6F14"/>
    <w:rsid w:val="006E7779"/>
    <w:rsid w:val="0070025B"/>
    <w:rsid w:val="00702B41"/>
    <w:rsid w:val="00723AC5"/>
    <w:rsid w:val="0074755A"/>
    <w:rsid w:val="007628CF"/>
    <w:rsid w:val="00764F0A"/>
    <w:rsid w:val="00773310"/>
    <w:rsid w:val="007A37DE"/>
    <w:rsid w:val="007C0B10"/>
    <w:rsid w:val="007E60F0"/>
    <w:rsid w:val="007F0622"/>
    <w:rsid w:val="008026C8"/>
    <w:rsid w:val="00811B57"/>
    <w:rsid w:val="008142CC"/>
    <w:rsid w:val="00817BED"/>
    <w:rsid w:val="00846A08"/>
    <w:rsid w:val="00853059"/>
    <w:rsid w:val="00866480"/>
    <w:rsid w:val="00884C00"/>
    <w:rsid w:val="0089121A"/>
    <w:rsid w:val="00896C82"/>
    <w:rsid w:val="008B4F58"/>
    <w:rsid w:val="008B70EF"/>
    <w:rsid w:val="008C6A27"/>
    <w:rsid w:val="008D1DC0"/>
    <w:rsid w:val="008D46C4"/>
    <w:rsid w:val="008E391A"/>
    <w:rsid w:val="008E76E3"/>
    <w:rsid w:val="00923942"/>
    <w:rsid w:val="009333D0"/>
    <w:rsid w:val="009604F7"/>
    <w:rsid w:val="009701D7"/>
    <w:rsid w:val="009B7899"/>
    <w:rsid w:val="009E70FA"/>
    <w:rsid w:val="00A01FCC"/>
    <w:rsid w:val="00A156A9"/>
    <w:rsid w:val="00A240EE"/>
    <w:rsid w:val="00A34E84"/>
    <w:rsid w:val="00A36FFB"/>
    <w:rsid w:val="00A4280B"/>
    <w:rsid w:val="00A82466"/>
    <w:rsid w:val="00A82FCE"/>
    <w:rsid w:val="00A90C09"/>
    <w:rsid w:val="00AD5945"/>
    <w:rsid w:val="00B217D4"/>
    <w:rsid w:val="00B571CA"/>
    <w:rsid w:val="00B71B54"/>
    <w:rsid w:val="00B964E0"/>
    <w:rsid w:val="00BE0B9E"/>
    <w:rsid w:val="00BF6C00"/>
    <w:rsid w:val="00C10EB4"/>
    <w:rsid w:val="00C12C6C"/>
    <w:rsid w:val="00C344F3"/>
    <w:rsid w:val="00C44DA0"/>
    <w:rsid w:val="00C56088"/>
    <w:rsid w:val="00C62161"/>
    <w:rsid w:val="00C75010"/>
    <w:rsid w:val="00C915C7"/>
    <w:rsid w:val="00CD53D3"/>
    <w:rsid w:val="00CD6619"/>
    <w:rsid w:val="00CF216B"/>
    <w:rsid w:val="00CF2452"/>
    <w:rsid w:val="00D05B8E"/>
    <w:rsid w:val="00D2227D"/>
    <w:rsid w:val="00D35D08"/>
    <w:rsid w:val="00D444F7"/>
    <w:rsid w:val="00D62A59"/>
    <w:rsid w:val="00DA4E3E"/>
    <w:rsid w:val="00DD7866"/>
    <w:rsid w:val="00DE6BDD"/>
    <w:rsid w:val="00DF1A76"/>
    <w:rsid w:val="00E16A27"/>
    <w:rsid w:val="00E244EF"/>
    <w:rsid w:val="00E45F9F"/>
    <w:rsid w:val="00E626E8"/>
    <w:rsid w:val="00E76F0A"/>
    <w:rsid w:val="00E77716"/>
    <w:rsid w:val="00E929FB"/>
    <w:rsid w:val="00EB1ABD"/>
    <w:rsid w:val="00EC14A8"/>
    <w:rsid w:val="00F0047D"/>
    <w:rsid w:val="00F15493"/>
    <w:rsid w:val="00F16D57"/>
    <w:rsid w:val="00F576F0"/>
    <w:rsid w:val="00F57729"/>
    <w:rsid w:val="00F775F4"/>
    <w:rsid w:val="00FA5B60"/>
    <w:rsid w:val="00FC28EA"/>
    <w:rsid w:val="00FD50A4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4:docId w14:val="7BA4F7B5"/>
  <w15:docId w15:val="{BFB3A5AB-EB6C-41EF-8BB3-C5946197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469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BE0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6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EB1AB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EB1AB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723AC5"/>
    <w:rPr>
      <w:lang w:eastAsia="en-US"/>
    </w:rPr>
  </w:style>
  <w:style w:type="paragraph" w:styleId="BalonMetni">
    <w:name w:val="Balloon Text"/>
    <w:basedOn w:val="Normal"/>
    <w:link w:val="BalonMetniChar"/>
    <w:rsid w:val="005464A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464A6"/>
    <w:rPr>
      <w:rFonts w:ascii="Tahoma" w:hAnsi="Tahoma" w:cs="Tahoma"/>
      <w:sz w:val="16"/>
      <w:szCs w:val="16"/>
      <w:lang w:eastAsia="en-US"/>
    </w:rPr>
  </w:style>
  <w:style w:type="character" w:customStyle="1" w:styleId="stBilgiChar">
    <w:name w:val="Üst Bilgi Char"/>
    <w:link w:val="stBilgi"/>
    <w:uiPriority w:val="99"/>
    <w:rsid w:val="008B70EF"/>
    <w:rPr>
      <w:lang w:eastAsia="en-US"/>
    </w:rPr>
  </w:style>
  <w:style w:type="character" w:customStyle="1" w:styleId="Balk1Char">
    <w:name w:val="Başlık 1 Char"/>
    <w:basedOn w:val="VarsaylanParagrafYazTipi"/>
    <w:link w:val="Balk1"/>
    <w:rsid w:val="00BE0B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so%20enstit&#252;\bizim%20formlar\FR-006-YL%20J&#252;ri%20&#220;yelerine%20Tez%20Teslim%20Taahh&#252;t%20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8F6E16C737B0946B229BA675B574974" ma:contentTypeVersion="9" ma:contentTypeDescription="Yeni belge oluşturun." ma:contentTypeScope="" ma:versionID="019005cce69e01d9326df3c5beeadfce">
  <xsd:schema xmlns:xsd="http://www.w3.org/2001/XMLSchema" xmlns:xs="http://www.w3.org/2001/XMLSchema" xmlns:p="http://schemas.microsoft.com/office/2006/metadata/properties" xmlns:ns2="822d629a-8bea-4af4-b5f5-000047f1a532" targetNamespace="http://schemas.microsoft.com/office/2006/metadata/properties" ma:root="true" ma:fieldsID="86a746a36cf5100860da902ec1d9c9b7" ns2:_="">
    <xsd:import namespace="822d629a-8bea-4af4-b5f5-000047f1a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629a-8bea-4af4-b5f5-000047f1a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944A7-4F90-4C09-9635-4455EC060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B78A3-019B-4364-BFEF-53EE34A4E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8BB6D-C027-4FC0-98C0-B4975BEF6C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176F63-2577-4F1C-9F61-E3CC7760D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629a-8bea-4af4-b5f5-000047f1a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FR-006-YL Jüri Üyelerine Tez Teslim Taahhüt Formu</Template>
  <TotalTime>1</TotalTime>
  <Pages>1</Pages>
  <Words>116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YILDIZ TEKNİK ÜNİVERSİTESİ</vt:lpstr>
      <vt:lpstr>YILDIZ TEKNİK ÜNİVERSİTESİ</vt:lpstr>
    </vt:vector>
  </TitlesOfParts>
  <Company>YILDIZ TEKNIK UNIVERSITESI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YILDIZ TEKNİK ÜNİVERSİTESİ</dc:title>
  <dc:creator>user</dc:creator>
  <cp:lastModifiedBy>Musa OVALI</cp:lastModifiedBy>
  <cp:revision>2</cp:revision>
  <cp:lastPrinted>2017-11-10T14:56:00Z</cp:lastPrinted>
  <dcterms:created xsi:type="dcterms:W3CDTF">2023-10-06T09:15:00Z</dcterms:created>
  <dcterms:modified xsi:type="dcterms:W3CDTF">2023-10-06T09:15:00Z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0x010100D8F6E16C737B0946B229BA675B574974</vt:lpwstr>
  </property>
</Properties>
</file>