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1BBC" w14:textId="77777777" w:rsidR="00093B2D" w:rsidRDefault="00093B2D" w:rsidP="00FE59EF">
      <w:pPr>
        <w:tabs>
          <w:tab w:val="left" w:pos="775"/>
          <w:tab w:val="left" w:pos="1550"/>
          <w:tab w:val="left" w:pos="2326"/>
          <w:tab w:val="left" w:pos="3101"/>
          <w:tab w:val="left" w:pos="3876"/>
          <w:tab w:val="left" w:pos="4651"/>
          <w:tab w:val="left" w:pos="5426"/>
          <w:tab w:val="left" w:pos="6202"/>
          <w:tab w:val="left" w:pos="7294"/>
          <w:tab w:val="left" w:pos="10346"/>
        </w:tabs>
        <w:spacing w:line="276" w:lineRule="auto"/>
        <w:rPr>
          <w:b/>
          <w:sz w:val="24"/>
          <w:szCs w:val="24"/>
        </w:rPr>
      </w:pPr>
    </w:p>
    <w:p w14:paraId="1CD5BDD6" w14:textId="77777777" w:rsidR="00554677" w:rsidRPr="00093B2D" w:rsidRDefault="00093B2D" w:rsidP="00093B2D">
      <w:pPr>
        <w:tabs>
          <w:tab w:val="left" w:pos="775"/>
          <w:tab w:val="left" w:pos="1550"/>
          <w:tab w:val="left" w:pos="2326"/>
          <w:tab w:val="left" w:pos="3101"/>
          <w:tab w:val="left" w:pos="3876"/>
          <w:tab w:val="left" w:pos="4651"/>
          <w:tab w:val="left" w:pos="5426"/>
          <w:tab w:val="left" w:pos="6202"/>
          <w:tab w:val="left" w:pos="7294"/>
          <w:tab w:val="left" w:pos="10346"/>
        </w:tabs>
        <w:spacing w:line="276" w:lineRule="auto"/>
        <w:ind w:firstLine="284"/>
        <w:jc w:val="center"/>
        <w:rPr>
          <w:b/>
          <w:sz w:val="24"/>
          <w:szCs w:val="24"/>
        </w:rPr>
      </w:pPr>
      <w:r>
        <w:rPr>
          <w:b/>
          <w:sz w:val="24"/>
          <w:szCs w:val="24"/>
        </w:rPr>
        <w:t>……………..</w:t>
      </w:r>
      <w:r w:rsidR="00554677" w:rsidRPr="00093B2D">
        <w:rPr>
          <w:b/>
          <w:sz w:val="24"/>
          <w:szCs w:val="24"/>
        </w:rPr>
        <w:t>………. Anabilim Dalı Başkanlığına</w:t>
      </w:r>
    </w:p>
    <w:p w14:paraId="4EE0799B"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spacing w:line="276" w:lineRule="auto"/>
        <w:ind w:firstLine="284"/>
        <w:jc w:val="center"/>
        <w:rPr>
          <w:b/>
          <w:snapToGrid w:val="0"/>
          <w:color w:val="000000"/>
          <w:sz w:val="24"/>
          <w:szCs w:val="24"/>
          <w:lang w:eastAsia="tr-TR"/>
        </w:rPr>
      </w:pPr>
    </w:p>
    <w:p w14:paraId="14A6185C"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spacing w:line="276" w:lineRule="auto"/>
        <w:ind w:firstLine="284"/>
        <w:jc w:val="both"/>
        <w:rPr>
          <w:snapToGrid w:val="0"/>
          <w:color w:val="000000"/>
          <w:sz w:val="24"/>
          <w:szCs w:val="24"/>
          <w:lang w:eastAsia="tr-TR"/>
        </w:rPr>
      </w:pPr>
      <w:r w:rsidRPr="00093B2D">
        <w:rPr>
          <w:snapToGrid w:val="0"/>
          <w:color w:val="000000"/>
          <w:sz w:val="24"/>
          <w:szCs w:val="24"/>
          <w:lang w:eastAsia="tr-TR"/>
        </w:rPr>
        <w:t xml:space="preserve">Yüksek Lisans Tezimi, Enstitü Yönetim Kurulu tarafından belirlenen Yüksek Lisans Tez Savunma Sınavı Jüri Üyelerine üç gün içinde teslim edeceğimi, aksi halde hakkımda yapılacak her türlü yasal işlemi kabul ettiğimi bildirir, </w:t>
      </w:r>
      <w:r w:rsidR="00D05B8E" w:rsidRPr="00093B2D">
        <w:rPr>
          <w:snapToGrid w:val="0"/>
          <w:color w:val="000000"/>
          <w:sz w:val="24"/>
          <w:szCs w:val="24"/>
          <w:lang w:eastAsia="tr-TR"/>
        </w:rPr>
        <w:t>gereğini saygılarımla arz ederim.</w:t>
      </w:r>
    </w:p>
    <w:p w14:paraId="43014E39"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spacing w:line="276" w:lineRule="auto"/>
        <w:rPr>
          <w:snapToGrid w:val="0"/>
          <w:color w:val="000000"/>
          <w:sz w:val="24"/>
          <w:szCs w:val="24"/>
          <w:lang w:eastAsia="tr-TR"/>
        </w:rPr>
      </w:pPr>
    </w:p>
    <w:p w14:paraId="2422C184"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8505"/>
          <w:tab w:val="left" w:pos="10346"/>
        </w:tabs>
        <w:spacing w:line="276" w:lineRule="auto"/>
        <w:ind w:right="846" w:firstLine="284"/>
        <w:jc w:val="right"/>
        <w:rPr>
          <w:snapToGrid w:val="0"/>
          <w:color w:val="000000"/>
          <w:sz w:val="24"/>
          <w:szCs w:val="24"/>
          <w:lang w:eastAsia="tr-TR"/>
        </w:rPr>
      </w:pPr>
      <w:r w:rsidRPr="00093B2D">
        <w:rPr>
          <w:snapToGrid w:val="0"/>
          <w:color w:val="000000"/>
          <w:sz w:val="24"/>
          <w:szCs w:val="24"/>
          <w:lang w:eastAsia="tr-TR"/>
        </w:rPr>
        <w:t>Öğrencinin Adı- Soyadı:</w:t>
      </w:r>
    </w:p>
    <w:p w14:paraId="6466B281"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spacing w:line="276" w:lineRule="auto"/>
        <w:ind w:right="1413"/>
        <w:jc w:val="right"/>
        <w:rPr>
          <w:snapToGrid w:val="0"/>
          <w:color w:val="000000"/>
          <w:sz w:val="24"/>
          <w:szCs w:val="24"/>
          <w:lang w:eastAsia="tr-TR"/>
        </w:rPr>
      </w:pPr>
      <w:r w:rsidRPr="00093B2D">
        <w:rPr>
          <w:snapToGrid w:val="0"/>
          <w:color w:val="000000"/>
          <w:sz w:val="24"/>
          <w:szCs w:val="24"/>
          <w:lang w:eastAsia="tr-TR"/>
        </w:rPr>
        <w:t>(</w:t>
      </w:r>
      <w:r w:rsidR="00E76F0A" w:rsidRPr="00093B2D">
        <w:rPr>
          <w:snapToGrid w:val="0"/>
          <w:color w:val="000000"/>
          <w:sz w:val="24"/>
          <w:szCs w:val="24"/>
          <w:lang w:eastAsia="tr-TR"/>
        </w:rPr>
        <w:t xml:space="preserve">Tarih ve </w:t>
      </w:r>
      <w:r w:rsidRPr="00093B2D">
        <w:rPr>
          <w:snapToGrid w:val="0"/>
          <w:color w:val="000000"/>
          <w:sz w:val="24"/>
          <w:szCs w:val="24"/>
          <w:lang w:eastAsia="tr-TR"/>
        </w:rPr>
        <w:t>İmza)</w:t>
      </w:r>
    </w:p>
    <w:p w14:paraId="52DAD8A0" w14:textId="77777777" w:rsidR="006977AE" w:rsidRDefault="006977AE" w:rsidP="004B0D26">
      <w:pPr>
        <w:tabs>
          <w:tab w:val="left" w:pos="775"/>
          <w:tab w:val="left" w:pos="1550"/>
          <w:tab w:val="left" w:pos="2326"/>
          <w:tab w:val="left" w:pos="3101"/>
          <w:tab w:val="left" w:pos="3876"/>
          <w:tab w:val="left" w:pos="4651"/>
          <w:tab w:val="left" w:pos="5426"/>
          <w:tab w:val="left" w:pos="6202"/>
          <w:tab w:val="left" w:pos="7294"/>
          <w:tab w:val="left" w:pos="10346"/>
        </w:tabs>
        <w:ind w:right="1413"/>
        <w:jc w:val="right"/>
        <w:rPr>
          <w:snapToGrid w:val="0"/>
          <w:color w:val="000000"/>
          <w:sz w:val="22"/>
          <w:szCs w:val="22"/>
          <w:lang w:eastAsia="tr-TR"/>
        </w:rPr>
      </w:pPr>
    </w:p>
    <w:p w14:paraId="30B56331" w14:textId="77777777" w:rsidR="006977AE" w:rsidRDefault="006977AE" w:rsidP="004B0D26">
      <w:pPr>
        <w:tabs>
          <w:tab w:val="left" w:pos="775"/>
          <w:tab w:val="left" w:pos="1550"/>
          <w:tab w:val="left" w:pos="2326"/>
          <w:tab w:val="left" w:pos="3101"/>
          <w:tab w:val="left" w:pos="3876"/>
          <w:tab w:val="left" w:pos="4651"/>
          <w:tab w:val="left" w:pos="5426"/>
          <w:tab w:val="left" w:pos="6202"/>
          <w:tab w:val="left" w:pos="7294"/>
          <w:tab w:val="left" w:pos="10346"/>
        </w:tabs>
        <w:ind w:right="1413"/>
        <w:jc w:val="right"/>
        <w:rPr>
          <w:snapToGrid w:val="0"/>
          <w:color w:val="000000"/>
          <w:sz w:val="22"/>
          <w:szCs w:val="22"/>
          <w:lang w:eastAsia="tr-TR"/>
        </w:rPr>
      </w:pPr>
    </w:p>
    <w:p w14:paraId="39AB2C50" w14:textId="77777777" w:rsidR="00093B2D" w:rsidRDefault="00093B2D" w:rsidP="004B0D26">
      <w:pPr>
        <w:tabs>
          <w:tab w:val="left" w:pos="775"/>
          <w:tab w:val="left" w:pos="1550"/>
          <w:tab w:val="left" w:pos="2326"/>
          <w:tab w:val="left" w:pos="3101"/>
          <w:tab w:val="left" w:pos="3876"/>
          <w:tab w:val="left" w:pos="4651"/>
          <w:tab w:val="left" w:pos="5426"/>
          <w:tab w:val="left" w:pos="6202"/>
          <w:tab w:val="left" w:pos="7294"/>
          <w:tab w:val="left" w:pos="10346"/>
        </w:tabs>
        <w:ind w:right="1413"/>
        <w:jc w:val="right"/>
        <w:rPr>
          <w:snapToGrid w:val="0"/>
          <w:color w:val="000000"/>
          <w:sz w:val="22"/>
          <w:szCs w:val="22"/>
          <w:lang w:eastAsia="tr-TR"/>
        </w:rPr>
      </w:pPr>
    </w:p>
    <w:p w14:paraId="76CFC6E9" w14:textId="77777777" w:rsidR="00554677" w:rsidRPr="009C1345" w:rsidRDefault="00554677" w:rsidP="00554677">
      <w:pPr>
        <w:tabs>
          <w:tab w:val="left" w:pos="775"/>
          <w:tab w:val="left" w:pos="1550"/>
          <w:tab w:val="left" w:pos="2326"/>
          <w:tab w:val="left" w:pos="3101"/>
          <w:tab w:val="left" w:pos="3876"/>
          <w:tab w:val="left" w:pos="4651"/>
          <w:tab w:val="left" w:pos="5426"/>
          <w:tab w:val="left" w:pos="6202"/>
          <w:tab w:val="left" w:pos="7294"/>
          <w:tab w:val="left" w:pos="10346"/>
        </w:tabs>
        <w:ind w:right="1412"/>
        <w:rPr>
          <w:b/>
          <w:snapToGrid w:val="0"/>
          <w:color w:val="000000"/>
          <w:sz w:val="22"/>
          <w:szCs w:val="22"/>
          <w:lang w:eastAsia="tr-TR"/>
        </w:rPr>
      </w:pPr>
      <w:r>
        <w:rPr>
          <w:b/>
          <w:snapToGrid w:val="0"/>
          <w:color w:val="000000"/>
          <w:sz w:val="22"/>
          <w:szCs w:val="22"/>
          <w:lang w:eastAsia="tr-TR"/>
        </w:rPr>
        <w:t>YÜKSEK LİSANS TEZ ADI</w:t>
      </w:r>
    </w:p>
    <w:tbl>
      <w:tblPr>
        <w:tblStyle w:val="TabloKlavuzu"/>
        <w:tblW w:w="9067" w:type="dxa"/>
        <w:tblLook w:val="04A0" w:firstRow="1" w:lastRow="0" w:firstColumn="1" w:lastColumn="0" w:noHBand="0" w:noVBand="1"/>
      </w:tblPr>
      <w:tblGrid>
        <w:gridCol w:w="9067"/>
      </w:tblGrid>
      <w:tr w:rsidR="00554677" w:rsidRPr="00093B2D" w14:paraId="6E40A72D" w14:textId="77777777" w:rsidTr="00093B2D">
        <w:tc>
          <w:tcPr>
            <w:tcW w:w="9067" w:type="dxa"/>
          </w:tcPr>
          <w:p w14:paraId="1C0ECE49"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6975"/>
                <w:tab w:val="left" w:pos="7294"/>
                <w:tab w:val="left" w:pos="10346"/>
              </w:tabs>
              <w:spacing w:before="120" w:line="360" w:lineRule="auto"/>
              <w:ind w:right="-136"/>
              <w:rPr>
                <w:snapToGrid w:val="0"/>
                <w:color w:val="000000"/>
                <w:lang w:eastAsia="tr-TR"/>
              </w:rPr>
            </w:pPr>
            <w:r w:rsidRPr="00093B2D">
              <w:rPr>
                <w:snapToGrid w:val="0"/>
                <w:color w:val="000000"/>
                <w:lang w:eastAsia="tr-TR"/>
              </w:rPr>
              <w:t>………………………………………………………………………………………...</w:t>
            </w:r>
            <w:r w:rsidR="00DA4E3E" w:rsidRPr="00093B2D">
              <w:rPr>
                <w:snapToGrid w:val="0"/>
                <w:color w:val="000000"/>
                <w:lang w:eastAsia="tr-TR"/>
              </w:rPr>
              <w:t>............................</w:t>
            </w:r>
            <w:r w:rsidR="00093B2D">
              <w:rPr>
                <w:snapToGrid w:val="0"/>
                <w:color w:val="000000"/>
                <w:lang w:eastAsia="tr-TR"/>
              </w:rPr>
              <w:t>..............</w:t>
            </w:r>
          </w:p>
          <w:p w14:paraId="7F0C80E3"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6975"/>
                <w:tab w:val="left" w:pos="7294"/>
                <w:tab w:val="left" w:pos="10346"/>
              </w:tabs>
              <w:spacing w:line="360" w:lineRule="auto"/>
              <w:ind w:right="-136"/>
              <w:rPr>
                <w:snapToGrid w:val="0"/>
                <w:color w:val="000000"/>
                <w:lang w:eastAsia="tr-TR"/>
              </w:rPr>
            </w:pPr>
            <w:r w:rsidRPr="00093B2D">
              <w:rPr>
                <w:snapToGrid w:val="0"/>
                <w:color w:val="000000"/>
                <w:lang w:eastAsia="tr-TR"/>
              </w:rPr>
              <w:t>…………………………………………………………………………………………</w:t>
            </w:r>
            <w:r w:rsidR="00DA4E3E" w:rsidRPr="00093B2D">
              <w:rPr>
                <w:snapToGrid w:val="0"/>
                <w:color w:val="000000"/>
                <w:lang w:eastAsia="tr-TR"/>
              </w:rPr>
              <w:t>…………………</w:t>
            </w:r>
            <w:r w:rsidR="00093B2D">
              <w:rPr>
                <w:snapToGrid w:val="0"/>
                <w:color w:val="000000"/>
                <w:lang w:eastAsia="tr-TR"/>
              </w:rPr>
              <w:t>……….</w:t>
            </w:r>
          </w:p>
          <w:p w14:paraId="1DB9716A" w14:textId="77777777" w:rsidR="00D05B8E" w:rsidRPr="00093B2D" w:rsidRDefault="00D05B8E" w:rsidP="00093B2D">
            <w:pPr>
              <w:tabs>
                <w:tab w:val="left" w:pos="775"/>
                <w:tab w:val="left" w:pos="1550"/>
                <w:tab w:val="left" w:pos="2326"/>
                <w:tab w:val="left" w:pos="3101"/>
                <w:tab w:val="left" w:pos="3876"/>
                <w:tab w:val="left" w:pos="4651"/>
                <w:tab w:val="left" w:pos="5426"/>
                <w:tab w:val="left" w:pos="6202"/>
                <w:tab w:val="left" w:pos="6975"/>
                <w:tab w:val="left" w:pos="7294"/>
                <w:tab w:val="left" w:pos="10346"/>
              </w:tabs>
              <w:spacing w:after="120" w:line="360" w:lineRule="auto"/>
              <w:ind w:right="-136"/>
              <w:rPr>
                <w:snapToGrid w:val="0"/>
                <w:color w:val="000000"/>
                <w:lang w:eastAsia="tr-TR"/>
              </w:rPr>
            </w:pPr>
            <w:r w:rsidRPr="00093B2D">
              <w:rPr>
                <w:snapToGrid w:val="0"/>
                <w:color w:val="000000"/>
                <w:lang w:eastAsia="tr-TR"/>
              </w:rPr>
              <w:t>…………………………………………………………………………………………</w:t>
            </w:r>
            <w:r w:rsidR="00DA4E3E" w:rsidRPr="00093B2D">
              <w:rPr>
                <w:snapToGrid w:val="0"/>
                <w:color w:val="000000"/>
                <w:lang w:eastAsia="tr-TR"/>
              </w:rPr>
              <w:t>…………………</w:t>
            </w:r>
            <w:r w:rsidR="00093B2D">
              <w:rPr>
                <w:snapToGrid w:val="0"/>
                <w:color w:val="000000"/>
                <w:lang w:eastAsia="tr-TR"/>
              </w:rPr>
              <w:t>……….</w:t>
            </w:r>
          </w:p>
        </w:tc>
      </w:tr>
    </w:tbl>
    <w:p w14:paraId="415A67FA" w14:textId="77777777" w:rsidR="00EB1ABD" w:rsidRPr="00554677" w:rsidRDefault="00EB1ABD" w:rsidP="003A689E">
      <w:pPr>
        <w:tabs>
          <w:tab w:val="left" w:pos="775"/>
          <w:tab w:val="left" w:pos="1550"/>
          <w:tab w:val="left" w:pos="2326"/>
          <w:tab w:val="left" w:pos="3101"/>
          <w:tab w:val="left" w:pos="3876"/>
          <w:tab w:val="left" w:pos="4651"/>
          <w:tab w:val="left" w:pos="5426"/>
          <w:tab w:val="left" w:pos="6202"/>
          <w:tab w:val="left" w:pos="7294"/>
          <w:tab w:val="left" w:pos="10346"/>
        </w:tabs>
        <w:rPr>
          <w:b/>
          <w:snapToGrid w:val="0"/>
          <w:color w:val="000000"/>
          <w:sz w:val="26"/>
          <w:szCs w:val="26"/>
          <w:lang w:eastAsia="tr-TR"/>
        </w:rPr>
      </w:pPr>
    </w:p>
    <w:p w14:paraId="4453BAC3" w14:textId="77777777" w:rsidR="00554677" w:rsidRDefault="00554677" w:rsidP="003A689E">
      <w:pPr>
        <w:tabs>
          <w:tab w:val="left" w:pos="775"/>
          <w:tab w:val="left" w:pos="1550"/>
          <w:tab w:val="left" w:pos="2326"/>
          <w:tab w:val="left" w:pos="3101"/>
          <w:tab w:val="left" w:pos="3876"/>
          <w:tab w:val="left" w:pos="4651"/>
          <w:tab w:val="left" w:pos="5426"/>
          <w:tab w:val="left" w:pos="6202"/>
          <w:tab w:val="left" w:pos="7294"/>
          <w:tab w:val="left" w:pos="10346"/>
        </w:tabs>
        <w:rPr>
          <w:rFonts w:ascii="Arial" w:hAnsi="Arial" w:cs="Arial"/>
          <w:b/>
          <w:snapToGrid w:val="0"/>
          <w:color w:val="000000"/>
          <w:sz w:val="26"/>
          <w:szCs w:val="26"/>
          <w:lang w:eastAsia="tr-TR"/>
        </w:rPr>
      </w:pPr>
      <w:r w:rsidRPr="000A1EC9">
        <w:rPr>
          <w:b/>
          <w:snapToGrid w:val="0"/>
          <w:color w:val="000000"/>
          <w:sz w:val="22"/>
          <w:szCs w:val="22"/>
          <w:lang w:eastAsia="tr-TR"/>
        </w:rPr>
        <w:t>ÖĞRENCİNİN</w:t>
      </w:r>
    </w:p>
    <w:tbl>
      <w:tblPr>
        <w:tblW w:w="9067"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2410"/>
        <w:gridCol w:w="6657"/>
      </w:tblGrid>
      <w:tr w:rsidR="00554677" w:rsidRPr="00093B2D" w14:paraId="07232B79"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5B30959E" w14:textId="77777777" w:rsidR="00554677" w:rsidRPr="00093B2D" w:rsidRDefault="00554677" w:rsidP="00093B2D">
            <w:pPr>
              <w:autoSpaceDE w:val="0"/>
              <w:autoSpaceDN w:val="0"/>
              <w:adjustRightInd w:val="0"/>
            </w:pPr>
            <w:r w:rsidRPr="00093B2D">
              <w:t>Adı-Soyadı</w:t>
            </w:r>
          </w:p>
        </w:tc>
        <w:tc>
          <w:tcPr>
            <w:tcW w:w="6657" w:type="dxa"/>
            <w:tcBorders>
              <w:top w:val="single" w:sz="4" w:space="0" w:color="auto"/>
              <w:left w:val="single" w:sz="4" w:space="0" w:color="auto"/>
              <w:bottom w:val="single" w:sz="4" w:space="0" w:color="auto"/>
              <w:right w:val="single" w:sz="4" w:space="0" w:color="auto"/>
            </w:tcBorders>
            <w:vAlign w:val="center"/>
          </w:tcPr>
          <w:p w14:paraId="71E8B2E0"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jc w:val="right"/>
              <w:rPr>
                <w:b/>
                <w:snapToGrid w:val="0"/>
                <w:color w:val="000000"/>
                <w:lang w:eastAsia="tr-TR"/>
              </w:rPr>
            </w:pPr>
          </w:p>
        </w:tc>
      </w:tr>
      <w:tr w:rsidR="00554677" w:rsidRPr="00093B2D" w14:paraId="464DAA0C"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6B476A3D" w14:textId="77777777" w:rsidR="00554677" w:rsidRPr="00093B2D" w:rsidRDefault="00554677" w:rsidP="00093B2D">
            <w:pPr>
              <w:autoSpaceDE w:val="0"/>
              <w:autoSpaceDN w:val="0"/>
              <w:adjustRightInd w:val="0"/>
            </w:pPr>
            <w:r w:rsidRPr="00093B2D">
              <w:t>Öğrenci Numarası</w:t>
            </w:r>
          </w:p>
        </w:tc>
        <w:tc>
          <w:tcPr>
            <w:tcW w:w="6657" w:type="dxa"/>
            <w:tcBorders>
              <w:top w:val="single" w:sz="4" w:space="0" w:color="auto"/>
              <w:left w:val="single" w:sz="4" w:space="0" w:color="auto"/>
              <w:bottom w:val="single" w:sz="4" w:space="0" w:color="auto"/>
              <w:right w:val="single" w:sz="4" w:space="0" w:color="auto"/>
            </w:tcBorders>
            <w:vAlign w:val="center"/>
          </w:tcPr>
          <w:p w14:paraId="2DC3A996"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jc w:val="right"/>
              <w:rPr>
                <w:b/>
                <w:snapToGrid w:val="0"/>
                <w:color w:val="000000"/>
                <w:lang w:eastAsia="tr-TR"/>
              </w:rPr>
            </w:pPr>
          </w:p>
        </w:tc>
      </w:tr>
      <w:tr w:rsidR="00554677" w:rsidRPr="00093B2D" w14:paraId="0ABB58E6"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2C815DEF" w14:textId="77777777" w:rsidR="00554677" w:rsidRPr="00093B2D" w:rsidRDefault="00554677" w:rsidP="00093B2D">
            <w:pPr>
              <w:autoSpaceDE w:val="0"/>
              <w:autoSpaceDN w:val="0"/>
              <w:adjustRightInd w:val="0"/>
            </w:pPr>
            <w:r w:rsidRPr="00093B2D">
              <w:t>T.C. Kimlik No</w:t>
            </w:r>
          </w:p>
        </w:tc>
        <w:tc>
          <w:tcPr>
            <w:tcW w:w="6657" w:type="dxa"/>
            <w:tcBorders>
              <w:top w:val="single" w:sz="4" w:space="0" w:color="auto"/>
              <w:left w:val="single" w:sz="4" w:space="0" w:color="auto"/>
              <w:bottom w:val="single" w:sz="4" w:space="0" w:color="auto"/>
              <w:right w:val="single" w:sz="4" w:space="0" w:color="auto"/>
            </w:tcBorders>
            <w:vAlign w:val="center"/>
          </w:tcPr>
          <w:p w14:paraId="79FD6FEA"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jc w:val="right"/>
              <w:rPr>
                <w:b/>
                <w:snapToGrid w:val="0"/>
                <w:color w:val="000000"/>
                <w:lang w:eastAsia="tr-TR"/>
              </w:rPr>
            </w:pPr>
          </w:p>
        </w:tc>
      </w:tr>
      <w:tr w:rsidR="00554677" w:rsidRPr="00093B2D" w14:paraId="209F120A"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504E30D1" w14:textId="77777777" w:rsidR="00554677" w:rsidRPr="00093B2D" w:rsidRDefault="00554677" w:rsidP="00093B2D">
            <w:pPr>
              <w:autoSpaceDE w:val="0"/>
              <w:autoSpaceDN w:val="0"/>
              <w:adjustRightInd w:val="0"/>
            </w:pPr>
            <w:r w:rsidRPr="00093B2D">
              <w:t>Enstitü Anabilim Dalı</w:t>
            </w:r>
          </w:p>
        </w:tc>
        <w:tc>
          <w:tcPr>
            <w:tcW w:w="6657" w:type="dxa"/>
            <w:tcBorders>
              <w:top w:val="single" w:sz="4" w:space="0" w:color="auto"/>
              <w:left w:val="single" w:sz="4" w:space="0" w:color="auto"/>
              <w:bottom w:val="single" w:sz="4" w:space="0" w:color="auto"/>
              <w:right w:val="single" w:sz="4" w:space="0" w:color="auto"/>
            </w:tcBorders>
          </w:tcPr>
          <w:p w14:paraId="62B3A3C8"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ind w:left="590"/>
              <w:jc w:val="right"/>
              <w:rPr>
                <w:snapToGrid w:val="0"/>
                <w:color w:val="000000"/>
                <w:lang w:eastAsia="tr-TR"/>
              </w:rPr>
            </w:pPr>
          </w:p>
        </w:tc>
      </w:tr>
      <w:tr w:rsidR="00554677" w:rsidRPr="00093B2D" w14:paraId="785C5A31"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1183D012" w14:textId="77777777" w:rsidR="00554677" w:rsidRPr="00093B2D" w:rsidRDefault="00554677" w:rsidP="00093B2D">
            <w:pPr>
              <w:autoSpaceDE w:val="0"/>
              <w:autoSpaceDN w:val="0"/>
              <w:adjustRightInd w:val="0"/>
            </w:pPr>
            <w:r w:rsidRPr="00093B2D">
              <w:t>Bilim Dalı</w:t>
            </w:r>
          </w:p>
        </w:tc>
        <w:tc>
          <w:tcPr>
            <w:tcW w:w="6657" w:type="dxa"/>
            <w:tcBorders>
              <w:top w:val="single" w:sz="4" w:space="0" w:color="auto"/>
              <w:left w:val="single" w:sz="4" w:space="0" w:color="auto"/>
              <w:bottom w:val="single" w:sz="4" w:space="0" w:color="auto"/>
              <w:right w:val="single" w:sz="4" w:space="0" w:color="auto"/>
            </w:tcBorders>
          </w:tcPr>
          <w:p w14:paraId="08D1EC21"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ind w:left="590"/>
              <w:jc w:val="right"/>
              <w:rPr>
                <w:snapToGrid w:val="0"/>
                <w:color w:val="000000"/>
                <w:lang w:eastAsia="tr-TR"/>
              </w:rPr>
            </w:pPr>
          </w:p>
        </w:tc>
      </w:tr>
      <w:tr w:rsidR="00554677" w:rsidRPr="00093B2D" w14:paraId="054D9721"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09FD1073" w14:textId="77777777" w:rsidR="00554677" w:rsidRPr="00093B2D" w:rsidRDefault="00554677" w:rsidP="00093B2D">
            <w:pPr>
              <w:autoSpaceDE w:val="0"/>
              <w:autoSpaceDN w:val="0"/>
              <w:adjustRightInd w:val="0"/>
            </w:pPr>
            <w:r w:rsidRPr="00093B2D">
              <w:t>Danışman Öğretim Üyesi</w:t>
            </w:r>
          </w:p>
        </w:tc>
        <w:tc>
          <w:tcPr>
            <w:tcW w:w="6657" w:type="dxa"/>
            <w:tcBorders>
              <w:top w:val="single" w:sz="4" w:space="0" w:color="auto"/>
              <w:left w:val="single" w:sz="4" w:space="0" w:color="auto"/>
              <w:bottom w:val="single" w:sz="4" w:space="0" w:color="auto"/>
              <w:right w:val="single" w:sz="4" w:space="0" w:color="auto"/>
            </w:tcBorders>
          </w:tcPr>
          <w:p w14:paraId="4C6CCEFD"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ind w:left="590"/>
              <w:jc w:val="right"/>
              <w:rPr>
                <w:snapToGrid w:val="0"/>
                <w:color w:val="000000"/>
                <w:lang w:eastAsia="tr-TR"/>
              </w:rPr>
            </w:pPr>
          </w:p>
        </w:tc>
      </w:tr>
      <w:tr w:rsidR="00554677" w:rsidRPr="00093B2D" w14:paraId="4A3CC697" w14:textId="77777777" w:rsidTr="00093B2D">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5D8DA288" w14:textId="77777777" w:rsidR="00554677" w:rsidRPr="00093B2D" w:rsidRDefault="00554677" w:rsidP="00093B2D">
            <w:pPr>
              <w:autoSpaceDE w:val="0"/>
              <w:autoSpaceDN w:val="0"/>
              <w:adjustRightInd w:val="0"/>
            </w:pPr>
            <w:proofErr w:type="gramStart"/>
            <w:r w:rsidRPr="00093B2D">
              <w:t>e-mail</w:t>
            </w:r>
            <w:proofErr w:type="gramEnd"/>
            <w:r w:rsidRPr="00093B2D">
              <w:t xml:space="preserve"> adresi</w:t>
            </w:r>
          </w:p>
        </w:tc>
        <w:tc>
          <w:tcPr>
            <w:tcW w:w="6657" w:type="dxa"/>
            <w:tcBorders>
              <w:top w:val="single" w:sz="4" w:space="0" w:color="auto"/>
              <w:left w:val="single" w:sz="4" w:space="0" w:color="auto"/>
              <w:bottom w:val="single" w:sz="4" w:space="0" w:color="auto"/>
              <w:right w:val="single" w:sz="4" w:space="0" w:color="auto"/>
            </w:tcBorders>
          </w:tcPr>
          <w:p w14:paraId="1DA12608" w14:textId="77777777" w:rsidR="00554677" w:rsidRPr="00093B2D" w:rsidRDefault="00554677" w:rsidP="00093B2D">
            <w:pPr>
              <w:tabs>
                <w:tab w:val="left" w:pos="775"/>
                <w:tab w:val="left" w:pos="1550"/>
                <w:tab w:val="left" w:pos="2326"/>
                <w:tab w:val="left" w:pos="3101"/>
                <w:tab w:val="left" w:pos="3876"/>
                <w:tab w:val="left" w:pos="4651"/>
                <w:tab w:val="left" w:pos="5426"/>
                <w:tab w:val="left" w:pos="6202"/>
                <w:tab w:val="left" w:pos="7294"/>
                <w:tab w:val="left" w:pos="10346"/>
              </w:tabs>
              <w:ind w:left="590"/>
              <w:jc w:val="right"/>
              <w:rPr>
                <w:snapToGrid w:val="0"/>
                <w:color w:val="000000"/>
                <w:lang w:eastAsia="tr-TR"/>
              </w:rPr>
            </w:pPr>
          </w:p>
        </w:tc>
      </w:tr>
    </w:tbl>
    <w:p w14:paraId="189B65DA" w14:textId="77777777" w:rsidR="007A37DE" w:rsidRDefault="007A37DE" w:rsidP="004E52F9">
      <w:pPr>
        <w:tabs>
          <w:tab w:val="left" w:pos="0"/>
        </w:tabs>
        <w:ind w:right="334"/>
        <w:jc w:val="both"/>
        <w:rPr>
          <w:b/>
          <w:snapToGrid w:val="0"/>
          <w:lang w:eastAsia="tr-TR"/>
        </w:rPr>
      </w:pPr>
    </w:p>
    <w:p w14:paraId="1C9F0B41" w14:textId="77777777" w:rsidR="00093B2D" w:rsidRDefault="00093B2D" w:rsidP="004E52F9">
      <w:pPr>
        <w:tabs>
          <w:tab w:val="left" w:pos="0"/>
        </w:tabs>
        <w:ind w:right="334"/>
        <w:jc w:val="both"/>
        <w:rPr>
          <w:b/>
          <w:snapToGrid w:val="0"/>
          <w:lang w:eastAsia="tr-TR"/>
        </w:rPr>
      </w:pPr>
    </w:p>
    <w:p w14:paraId="1C7F72CA" w14:textId="77777777" w:rsidR="00093B2D" w:rsidRDefault="00093B2D" w:rsidP="004E52F9">
      <w:pPr>
        <w:tabs>
          <w:tab w:val="left" w:pos="0"/>
        </w:tabs>
        <w:ind w:right="334"/>
        <w:jc w:val="both"/>
        <w:rPr>
          <w:b/>
          <w:snapToGrid w:val="0"/>
          <w:lang w:eastAsia="tr-TR"/>
        </w:rPr>
      </w:pPr>
    </w:p>
    <w:p w14:paraId="60636F5F" w14:textId="77777777" w:rsidR="00093B2D" w:rsidRDefault="00093B2D" w:rsidP="004E52F9">
      <w:pPr>
        <w:tabs>
          <w:tab w:val="left" w:pos="0"/>
        </w:tabs>
        <w:ind w:right="334"/>
        <w:jc w:val="both"/>
        <w:rPr>
          <w:b/>
          <w:snapToGrid w:val="0"/>
          <w:lang w:eastAsia="tr-TR"/>
        </w:rPr>
      </w:pPr>
    </w:p>
    <w:p w14:paraId="61B46DFF" w14:textId="77777777" w:rsidR="00093B2D" w:rsidRDefault="00093B2D" w:rsidP="004E52F9">
      <w:pPr>
        <w:tabs>
          <w:tab w:val="left" w:pos="0"/>
        </w:tabs>
        <w:ind w:right="334"/>
        <w:jc w:val="both"/>
        <w:rPr>
          <w:b/>
          <w:snapToGrid w:val="0"/>
          <w:lang w:eastAsia="tr-TR"/>
        </w:rPr>
      </w:pPr>
    </w:p>
    <w:p w14:paraId="61ECAB59" w14:textId="77777777" w:rsidR="00093B2D" w:rsidRDefault="00093B2D" w:rsidP="004E52F9">
      <w:pPr>
        <w:tabs>
          <w:tab w:val="left" w:pos="0"/>
        </w:tabs>
        <w:ind w:right="334"/>
        <w:jc w:val="both"/>
        <w:rPr>
          <w:b/>
          <w:snapToGrid w:val="0"/>
          <w:lang w:eastAsia="tr-TR"/>
        </w:rPr>
      </w:pPr>
    </w:p>
    <w:p w14:paraId="4F765BC2" w14:textId="77777777" w:rsidR="00093B2D" w:rsidRDefault="00093B2D" w:rsidP="004E52F9">
      <w:pPr>
        <w:tabs>
          <w:tab w:val="left" w:pos="0"/>
        </w:tabs>
        <w:ind w:right="334"/>
        <w:jc w:val="both"/>
        <w:rPr>
          <w:b/>
          <w:snapToGrid w:val="0"/>
          <w:lang w:eastAsia="tr-TR"/>
        </w:rPr>
      </w:pPr>
    </w:p>
    <w:p w14:paraId="0AAB06EF" w14:textId="77777777" w:rsidR="00093B2D" w:rsidRDefault="00093B2D" w:rsidP="004E52F9">
      <w:pPr>
        <w:tabs>
          <w:tab w:val="left" w:pos="0"/>
        </w:tabs>
        <w:ind w:right="334"/>
        <w:jc w:val="both"/>
        <w:rPr>
          <w:b/>
          <w:snapToGrid w:val="0"/>
          <w:lang w:eastAsia="tr-TR"/>
        </w:rPr>
      </w:pPr>
    </w:p>
    <w:p w14:paraId="5E35B00D" w14:textId="77777777" w:rsidR="00093B2D" w:rsidRDefault="00093B2D" w:rsidP="004E52F9">
      <w:pPr>
        <w:tabs>
          <w:tab w:val="left" w:pos="0"/>
        </w:tabs>
        <w:ind w:right="334"/>
        <w:jc w:val="both"/>
        <w:rPr>
          <w:b/>
          <w:snapToGrid w:val="0"/>
          <w:lang w:eastAsia="tr-TR"/>
        </w:rPr>
      </w:pPr>
    </w:p>
    <w:p w14:paraId="4CAFC986" w14:textId="77777777" w:rsidR="00093B2D" w:rsidRDefault="00093B2D" w:rsidP="004E52F9">
      <w:pPr>
        <w:tabs>
          <w:tab w:val="left" w:pos="0"/>
        </w:tabs>
        <w:ind w:right="334"/>
        <w:jc w:val="both"/>
        <w:rPr>
          <w:b/>
          <w:snapToGrid w:val="0"/>
          <w:lang w:eastAsia="tr-TR"/>
        </w:rPr>
      </w:pPr>
    </w:p>
    <w:p w14:paraId="0ED2FB9D" w14:textId="77777777" w:rsidR="00093B2D" w:rsidRDefault="00093B2D" w:rsidP="004E52F9">
      <w:pPr>
        <w:tabs>
          <w:tab w:val="left" w:pos="0"/>
        </w:tabs>
        <w:ind w:right="334"/>
        <w:jc w:val="both"/>
        <w:rPr>
          <w:b/>
          <w:snapToGrid w:val="0"/>
          <w:lang w:eastAsia="tr-TR"/>
        </w:rPr>
      </w:pPr>
    </w:p>
    <w:p w14:paraId="66038FAD" w14:textId="77777777" w:rsidR="00FE59EF" w:rsidRDefault="00FE59EF" w:rsidP="004E52F9">
      <w:pPr>
        <w:tabs>
          <w:tab w:val="left" w:pos="0"/>
        </w:tabs>
        <w:ind w:right="334"/>
        <w:jc w:val="both"/>
        <w:rPr>
          <w:b/>
          <w:snapToGrid w:val="0"/>
          <w:lang w:eastAsia="tr-TR"/>
        </w:rPr>
      </w:pPr>
    </w:p>
    <w:p w14:paraId="4F0B7905" w14:textId="77777777" w:rsidR="00093B2D" w:rsidRDefault="00093B2D" w:rsidP="004E52F9">
      <w:pPr>
        <w:tabs>
          <w:tab w:val="left" w:pos="0"/>
        </w:tabs>
        <w:ind w:right="334"/>
        <w:jc w:val="both"/>
        <w:rPr>
          <w:b/>
          <w:snapToGrid w:val="0"/>
          <w:lang w:eastAsia="tr-TR"/>
        </w:rPr>
      </w:pPr>
    </w:p>
    <w:p w14:paraId="062E9D7F" w14:textId="759FE90D" w:rsidR="003A2BB2" w:rsidRPr="000A1EC9" w:rsidRDefault="00665AD1" w:rsidP="00093B2D">
      <w:pPr>
        <w:tabs>
          <w:tab w:val="left" w:pos="0"/>
        </w:tabs>
        <w:ind w:right="334"/>
        <w:jc w:val="both"/>
        <w:rPr>
          <w:snapToGrid w:val="0"/>
          <w:lang w:eastAsia="tr-TR"/>
        </w:rPr>
      </w:pPr>
      <w:r>
        <w:rPr>
          <w:b/>
          <w:snapToGrid w:val="0"/>
          <w:lang w:eastAsia="tr-TR"/>
        </w:rPr>
        <w:t xml:space="preserve">Bilgi </w:t>
      </w:r>
      <w:r w:rsidR="000E3E69" w:rsidRPr="007A37DE">
        <w:rPr>
          <w:b/>
          <w:snapToGrid w:val="0"/>
          <w:lang w:eastAsia="tr-TR"/>
        </w:rPr>
        <w:t>Not</w:t>
      </w:r>
      <w:r>
        <w:rPr>
          <w:b/>
          <w:snapToGrid w:val="0"/>
          <w:lang w:eastAsia="tr-TR"/>
        </w:rPr>
        <w:t>u</w:t>
      </w:r>
      <w:r w:rsidR="000E3E69" w:rsidRPr="007A37DE">
        <w:rPr>
          <w:b/>
          <w:snapToGrid w:val="0"/>
          <w:lang w:eastAsia="tr-TR"/>
        </w:rPr>
        <w:t>:</w:t>
      </w:r>
      <w:r w:rsidR="00FE59EF">
        <w:rPr>
          <w:b/>
          <w:snapToGrid w:val="0"/>
          <w:lang w:eastAsia="tr-TR"/>
        </w:rPr>
        <w:t xml:space="preserve"> </w:t>
      </w:r>
      <w:r w:rsidR="00FE59EF" w:rsidRPr="00FE59EF">
        <w:rPr>
          <w:bCs/>
          <w:snapToGrid w:val="0"/>
          <w:lang w:eastAsia="tr-TR"/>
        </w:rPr>
        <w:t>Bu form</w:t>
      </w:r>
      <w:r w:rsidR="000E3E69" w:rsidRPr="00093B2D">
        <w:rPr>
          <w:snapToGrid w:val="0"/>
          <w:lang w:eastAsia="tr-TR"/>
        </w:rPr>
        <w:t xml:space="preserve">; Yüksek Lisans Tez Savunma Sınavı Jüri Üyeleri önerilirken diğer istenen ilgili evraklar </w:t>
      </w:r>
      <w:proofErr w:type="gramStart"/>
      <w:r w:rsidR="000E3E69" w:rsidRPr="00093B2D">
        <w:rPr>
          <w:snapToGrid w:val="0"/>
          <w:lang w:eastAsia="tr-TR"/>
        </w:rPr>
        <w:t>ile birlikte</w:t>
      </w:r>
      <w:proofErr w:type="gramEnd"/>
      <w:r w:rsidR="000E3E69" w:rsidRPr="00093B2D">
        <w:rPr>
          <w:snapToGrid w:val="0"/>
          <w:lang w:eastAsia="tr-TR"/>
        </w:rPr>
        <w:t xml:space="preserve"> </w:t>
      </w:r>
      <w:r w:rsidR="004E52F9" w:rsidRPr="00093B2D">
        <w:t xml:space="preserve">MCBÜ </w:t>
      </w:r>
      <w:r w:rsidR="00FE59EF">
        <w:t xml:space="preserve">Lisansüstü Eğitim </w:t>
      </w:r>
      <w:r w:rsidR="004E52F9" w:rsidRPr="00093B2D">
        <w:t>Enstitüsü Müdürlüğüne ilgili Anabilim Dalı Başkanlığı yazısı ekinde gönderilir.</w:t>
      </w:r>
    </w:p>
    <w:sectPr w:rsidR="003A2BB2" w:rsidRPr="000A1EC9" w:rsidSect="00DA4E3E">
      <w:headerReference w:type="even" r:id="rId7"/>
      <w:headerReference w:type="default" r:id="rId8"/>
      <w:footerReference w:type="even" r:id="rId9"/>
      <w:footerReference w:type="default" r:id="rId10"/>
      <w:headerReference w:type="first" r:id="rId11"/>
      <w:footerReference w:type="first" r:id="rId12"/>
      <w:pgSz w:w="11907" w:h="16839"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6ADF" w14:textId="77777777" w:rsidR="00FC340A" w:rsidRDefault="00FC340A" w:rsidP="00C344F3">
      <w:pPr>
        <w:rPr>
          <w:rFonts w:ascii="Cambria" w:hAnsi="Cambria"/>
        </w:rPr>
      </w:pPr>
      <w:r>
        <w:rPr>
          <w:rFonts w:ascii="Cambria" w:hAnsi="Cambria"/>
        </w:rPr>
        <w:separator/>
      </w:r>
    </w:p>
  </w:endnote>
  <w:endnote w:type="continuationSeparator" w:id="0">
    <w:p w14:paraId="6035DC12" w14:textId="77777777" w:rsidR="00FC340A" w:rsidRDefault="00FC340A" w:rsidP="00C344F3">
      <w:pPr>
        <w:rPr>
          <w:rFonts w:ascii="Cambria" w:hAnsi="Cambria"/>
        </w:rPr>
      </w:pPr>
      <w:r>
        <w:rPr>
          <w:rFonts w:ascii="Cambria" w:hAnsi="Cambr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001B" w14:textId="77777777" w:rsidR="001E3144" w:rsidRDefault="001E314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9B7899" w14:paraId="7E829664" w14:textId="77777777" w:rsidTr="00093B2D">
      <w:tc>
        <w:tcPr>
          <w:tcW w:w="4533" w:type="dxa"/>
          <w:tcBorders>
            <w:top w:val="single" w:sz="4" w:space="0" w:color="auto"/>
            <w:left w:val="single" w:sz="4" w:space="0" w:color="auto"/>
            <w:bottom w:val="nil"/>
            <w:right w:val="single" w:sz="4" w:space="0" w:color="auto"/>
          </w:tcBorders>
          <w:hideMark/>
        </w:tcPr>
        <w:p w14:paraId="05B5B691" w14:textId="77777777" w:rsidR="009B7899" w:rsidRDefault="009B7899">
          <w:pPr>
            <w:pStyle w:val="AltBilgi"/>
            <w:jc w:val="center"/>
          </w:pPr>
          <w:r>
            <w:t>Hazırlayan</w:t>
          </w:r>
        </w:p>
      </w:tc>
      <w:tc>
        <w:tcPr>
          <w:tcW w:w="4534" w:type="dxa"/>
          <w:tcBorders>
            <w:top w:val="single" w:sz="4" w:space="0" w:color="auto"/>
            <w:left w:val="single" w:sz="4" w:space="0" w:color="auto"/>
            <w:bottom w:val="nil"/>
            <w:right w:val="single" w:sz="4" w:space="0" w:color="auto"/>
          </w:tcBorders>
          <w:hideMark/>
        </w:tcPr>
        <w:p w14:paraId="27298290" w14:textId="77777777" w:rsidR="009B7899" w:rsidRDefault="009B7899">
          <w:pPr>
            <w:pStyle w:val="AltBilgi"/>
            <w:jc w:val="center"/>
          </w:pPr>
          <w:r>
            <w:t>Onaylayan</w:t>
          </w:r>
        </w:p>
      </w:tc>
    </w:tr>
    <w:tr w:rsidR="009B7899" w14:paraId="409A9C41" w14:textId="77777777" w:rsidTr="00093B2D">
      <w:tc>
        <w:tcPr>
          <w:tcW w:w="4533" w:type="dxa"/>
          <w:tcBorders>
            <w:top w:val="nil"/>
            <w:left w:val="single" w:sz="4" w:space="0" w:color="auto"/>
            <w:bottom w:val="single" w:sz="4" w:space="0" w:color="auto"/>
            <w:right w:val="single" w:sz="4" w:space="0" w:color="auto"/>
          </w:tcBorders>
          <w:hideMark/>
        </w:tcPr>
        <w:p w14:paraId="72D0707D" w14:textId="77777777" w:rsidR="009B7899" w:rsidRDefault="003556CA" w:rsidP="006D6F14">
          <w:pPr>
            <w:pStyle w:val="AltBilgi"/>
            <w:jc w:val="center"/>
          </w:pPr>
          <w:r>
            <w:t>Enstitü Sekreteri</w:t>
          </w:r>
        </w:p>
      </w:tc>
      <w:tc>
        <w:tcPr>
          <w:tcW w:w="4534" w:type="dxa"/>
          <w:tcBorders>
            <w:top w:val="nil"/>
            <w:left w:val="single" w:sz="4" w:space="0" w:color="auto"/>
            <w:bottom w:val="single" w:sz="4" w:space="0" w:color="auto"/>
            <w:right w:val="single" w:sz="4" w:space="0" w:color="auto"/>
          </w:tcBorders>
          <w:hideMark/>
        </w:tcPr>
        <w:p w14:paraId="4178567C" w14:textId="77777777" w:rsidR="009B7899" w:rsidRDefault="003556CA" w:rsidP="006D6F14">
          <w:pPr>
            <w:pStyle w:val="AltBilgi"/>
            <w:jc w:val="center"/>
          </w:pPr>
          <w:r>
            <w:t>Enstitü Müdürü</w:t>
          </w:r>
        </w:p>
      </w:tc>
    </w:tr>
  </w:tbl>
  <w:p w14:paraId="06692EDA" w14:textId="77777777" w:rsidR="009B7899" w:rsidRDefault="009B78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9DC9" w14:textId="77777777" w:rsidR="001E3144" w:rsidRDefault="001E31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BC71" w14:textId="77777777" w:rsidR="00FC340A" w:rsidRDefault="00FC340A" w:rsidP="00C344F3">
      <w:pPr>
        <w:rPr>
          <w:rFonts w:ascii="Cambria" w:hAnsi="Cambria"/>
        </w:rPr>
      </w:pPr>
      <w:r>
        <w:rPr>
          <w:rFonts w:ascii="Cambria" w:hAnsi="Cambria"/>
        </w:rPr>
        <w:separator/>
      </w:r>
    </w:p>
  </w:footnote>
  <w:footnote w:type="continuationSeparator" w:id="0">
    <w:p w14:paraId="78B84DD5" w14:textId="77777777" w:rsidR="00FC340A" w:rsidRDefault="00FC340A" w:rsidP="00C344F3">
      <w:pPr>
        <w:rPr>
          <w:rFonts w:ascii="Cambria" w:hAnsi="Cambria"/>
        </w:rPr>
      </w:pPr>
      <w:r>
        <w:rPr>
          <w:rFonts w:ascii="Cambria" w:hAnsi="Cambr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AB91" w14:textId="77777777" w:rsidR="001E3144" w:rsidRDefault="001E314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9"/>
      <w:gridCol w:w="4882"/>
      <w:gridCol w:w="1643"/>
      <w:gridCol w:w="1393"/>
    </w:tblGrid>
    <w:tr w:rsidR="002F3101" w14:paraId="02CE16C2" w14:textId="77777777" w:rsidTr="00093B2D">
      <w:trPr>
        <w:trHeight w:val="414"/>
      </w:trPr>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1AC5E2D7" w14:textId="77777777" w:rsidR="002F3101" w:rsidRDefault="002F3101" w:rsidP="00241A85">
          <w:pPr>
            <w:pStyle w:val="stBilgi"/>
            <w:spacing w:line="256" w:lineRule="auto"/>
          </w:pPr>
          <w:r w:rsidRPr="003E43F5">
            <w:rPr>
              <w:sz w:val="22"/>
              <w:szCs w:val="22"/>
            </w:rPr>
            <w:object w:dxaOrig="10439" w:dyaOrig="13483" w14:anchorId="30900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56193931" r:id="rId2"/>
            </w:object>
          </w:r>
        </w:p>
      </w:tc>
      <w:tc>
        <w:tcPr>
          <w:tcW w:w="4882" w:type="dxa"/>
          <w:vMerge w:val="restart"/>
          <w:tcBorders>
            <w:top w:val="single" w:sz="4" w:space="0" w:color="auto"/>
            <w:left w:val="single" w:sz="4" w:space="0" w:color="auto"/>
            <w:bottom w:val="nil"/>
            <w:right w:val="single" w:sz="4" w:space="0" w:color="auto"/>
          </w:tcBorders>
          <w:hideMark/>
        </w:tcPr>
        <w:p w14:paraId="349C1CF6" w14:textId="77777777" w:rsidR="002F3101" w:rsidRDefault="002F3101" w:rsidP="00241A85">
          <w:pPr>
            <w:pStyle w:val="stBilgi"/>
            <w:spacing w:line="256" w:lineRule="auto"/>
            <w:jc w:val="center"/>
          </w:pPr>
          <w:r>
            <w:rPr>
              <w:sz w:val="22"/>
              <w:szCs w:val="22"/>
            </w:rPr>
            <w:t>T</w:t>
          </w:r>
          <w:r w:rsidR="00F576F0">
            <w:rPr>
              <w:sz w:val="22"/>
              <w:szCs w:val="22"/>
            </w:rPr>
            <w:t>.</w:t>
          </w:r>
          <w:r>
            <w:rPr>
              <w:sz w:val="22"/>
              <w:szCs w:val="22"/>
            </w:rPr>
            <w:t xml:space="preserve">C </w:t>
          </w:r>
        </w:p>
        <w:p w14:paraId="640FCE73" w14:textId="77777777" w:rsidR="006D6F14" w:rsidRDefault="002F3101" w:rsidP="00241A85">
          <w:pPr>
            <w:pStyle w:val="stBilgi"/>
            <w:spacing w:line="256" w:lineRule="auto"/>
            <w:jc w:val="center"/>
            <w:rPr>
              <w:sz w:val="22"/>
              <w:szCs w:val="22"/>
            </w:rPr>
          </w:pPr>
          <w:r>
            <w:rPr>
              <w:sz w:val="22"/>
              <w:szCs w:val="22"/>
            </w:rPr>
            <w:t xml:space="preserve">MANİSA CELAL BAYAR ÜNİVERSİTESİ </w:t>
          </w:r>
        </w:p>
        <w:p w14:paraId="4D6FFDC0" w14:textId="4EBF7402" w:rsidR="002F3101" w:rsidRDefault="00FE59EF" w:rsidP="00241A85">
          <w:pPr>
            <w:pStyle w:val="stBilgi"/>
            <w:spacing w:line="256" w:lineRule="auto"/>
            <w:jc w:val="center"/>
          </w:pPr>
          <w:r>
            <w:rPr>
              <w:sz w:val="22"/>
              <w:szCs w:val="22"/>
            </w:rPr>
            <w:t xml:space="preserve">LİSANSÜSTÜ EĞİTİM </w:t>
          </w:r>
          <w:r w:rsidR="002F3101">
            <w:rPr>
              <w:sz w:val="22"/>
              <w:szCs w:val="22"/>
            </w:rPr>
            <w:t>ENSTİTÜSÜ</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C667EC6" w14:textId="77777777" w:rsidR="002F3101" w:rsidRDefault="002F3101" w:rsidP="00093B2D">
          <w:pPr>
            <w:pStyle w:val="stBilgi"/>
            <w:spacing w:line="256" w:lineRule="auto"/>
            <w:rPr>
              <w:sz w:val="18"/>
              <w:szCs w:val="18"/>
            </w:rPr>
          </w:pPr>
          <w:r>
            <w:rPr>
              <w:sz w:val="18"/>
              <w:szCs w:val="18"/>
            </w:rPr>
            <w:t>Doküman Kodu</w:t>
          </w:r>
        </w:p>
      </w:tc>
      <w:tc>
        <w:tcPr>
          <w:tcW w:w="1393" w:type="dxa"/>
          <w:tcBorders>
            <w:top w:val="single" w:sz="4" w:space="0" w:color="auto"/>
            <w:left w:val="single" w:sz="4" w:space="0" w:color="auto"/>
            <w:bottom w:val="single" w:sz="4" w:space="0" w:color="auto"/>
            <w:right w:val="single" w:sz="4" w:space="0" w:color="auto"/>
          </w:tcBorders>
          <w:vAlign w:val="center"/>
          <w:hideMark/>
        </w:tcPr>
        <w:p w14:paraId="631A4B78" w14:textId="77777777" w:rsidR="002F3101" w:rsidRDefault="0070025B" w:rsidP="00093B2D">
          <w:pPr>
            <w:pStyle w:val="stBilgi"/>
            <w:spacing w:line="256" w:lineRule="auto"/>
            <w:rPr>
              <w:sz w:val="18"/>
              <w:szCs w:val="18"/>
            </w:rPr>
          </w:pPr>
          <w:r>
            <w:rPr>
              <w:sz w:val="18"/>
              <w:szCs w:val="18"/>
            </w:rPr>
            <w:t>FR-006</w:t>
          </w:r>
        </w:p>
      </w:tc>
    </w:tr>
    <w:tr w:rsidR="002F3101" w14:paraId="62713A0A" w14:textId="77777777" w:rsidTr="00093B2D">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BD3FD" w14:textId="77777777" w:rsidR="002F3101" w:rsidRDefault="002F3101" w:rsidP="00241A85"/>
      </w:tc>
      <w:tc>
        <w:tcPr>
          <w:tcW w:w="4882" w:type="dxa"/>
          <w:vMerge/>
          <w:tcBorders>
            <w:top w:val="single" w:sz="4" w:space="0" w:color="auto"/>
            <w:left w:val="single" w:sz="4" w:space="0" w:color="auto"/>
            <w:bottom w:val="nil"/>
            <w:right w:val="single" w:sz="4" w:space="0" w:color="auto"/>
          </w:tcBorders>
          <w:vAlign w:val="center"/>
          <w:hideMark/>
        </w:tcPr>
        <w:p w14:paraId="73105DA3" w14:textId="77777777" w:rsidR="002F3101" w:rsidRDefault="002F3101" w:rsidP="00241A85"/>
      </w:tc>
      <w:tc>
        <w:tcPr>
          <w:tcW w:w="1643" w:type="dxa"/>
          <w:tcBorders>
            <w:top w:val="single" w:sz="4" w:space="0" w:color="auto"/>
            <w:left w:val="single" w:sz="4" w:space="0" w:color="auto"/>
            <w:bottom w:val="single" w:sz="4" w:space="0" w:color="auto"/>
            <w:right w:val="single" w:sz="4" w:space="0" w:color="auto"/>
          </w:tcBorders>
          <w:vAlign w:val="center"/>
          <w:hideMark/>
        </w:tcPr>
        <w:p w14:paraId="55E5270E" w14:textId="77777777" w:rsidR="002F3101" w:rsidRDefault="002F3101" w:rsidP="00093B2D">
          <w:pPr>
            <w:pStyle w:val="stBilgi"/>
            <w:spacing w:line="256" w:lineRule="auto"/>
            <w:rPr>
              <w:sz w:val="18"/>
              <w:szCs w:val="18"/>
            </w:rPr>
          </w:pPr>
          <w:r>
            <w:rPr>
              <w:sz w:val="18"/>
              <w:szCs w:val="18"/>
            </w:rPr>
            <w:t>Yayınlanma Tarihi</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3183334" w14:textId="77777777" w:rsidR="002F3101" w:rsidRDefault="004A1904" w:rsidP="00093B2D">
          <w:pPr>
            <w:pStyle w:val="stBilgi"/>
            <w:spacing w:line="256" w:lineRule="auto"/>
            <w:rPr>
              <w:sz w:val="18"/>
              <w:szCs w:val="18"/>
            </w:rPr>
          </w:pPr>
          <w:r>
            <w:rPr>
              <w:sz w:val="18"/>
              <w:szCs w:val="18"/>
            </w:rPr>
            <w:t>27.10</w:t>
          </w:r>
          <w:r w:rsidR="00591D05">
            <w:rPr>
              <w:sz w:val="18"/>
              <w:szCs w:val="18"/>
            </w:rPr>
            <w:t>.2017</w:t>
          </w:r>
        </w:p>
      </w:tc>
    </w:tr>
    <w:tr w:rsidR="002F3101" w14:paraId="4D105AC0" w14:textId="77777777" w:rsidTr="00093B2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C7DE8" w14:textId="77777777" w:rsidR="002F3101" w:rsidRDefault="002F3101" w:rsidP="00241A85"/>
      </w:tc>
      <w:tc>
        <w:tcPr>
          <w:tcW w:w="4882" w:type="dxa"/>
          <w:tcBorders>
            <w:top w:val="nil"/>
            <w:left w:val="single" w:sz="4" w:space="0" w:color="auto"/>
            <w:bottom w:val="nil"/>
            <w:right w:val="single" w:sz="4" w:space="0" w:color="auto"/>
          </w:tcBorders>
        </w:tcPr>
        <w:p w14:paraId="3C06F2D1" w14:textId="77777777" w:rsidR="002F3101" w:rsidRDefault="002F3101" w:rsidP="00241A85">
          <w:pPr>
            <w:pStyle w:val="stBilgi"/>
            <w:spacing w:line="256" w:lineRule="auto"/>
            <w:jc w:val="center"/>
          </w:pPr>
        </w:p>
        <w:p w14:paraId="719E04FA" w14:textId="77777777" w:rsidR="002F3101" w:rsidRPr="00A74A57" w:rsidRDefault="002F3101" w:rsidP="002F3101">
          <w:pPr>
            <w:pStyle w:val="stBilgi"/>
            <w:spacing w:line="256" w:lineRule="auto"/>
            <w:jc w:val="center"/>
          </w:pPr>
          <w:r>
            <w:t>LİSANSÜSTÜ EĞİTİM FORMLARI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631EED8" w14:textId="77777777" w:rsidR="002F3101" w:rsidRPr="004A1904" w:rsidRDefault="002F3101" w:rsidP="00093B2D">
          <w:pPr>
            <w:pStyle w:val="stBilgi"/>
            <w:spacing w:line="256" w:lineRule="auto"/>
            <w:rPr>
              <w:sz w:val="18"/>
              <w:szCs w:val="18"/>
            </w:rPr>
          </w:pPr>
          <w:r w:rsidRPr="004A1904">
            <w:rPr>
              <w:sz w:val="18"/>
              <w:szCs w:val="18"/>
            </w:rPr>
            <w:t>Revizyon No/Tarih</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4A4B068" w14:textId="780E8C78" w:rsidR="002F3101" w:rsidRPr="004A1904" w:rsidRDefault="001E3144" w:rsidP="00093B2D">
          <w:pPr>
            <w:pStyle w:val="stBilgi"/>
            <w:spacing w:line="256" w:lineRule="auto"/>
            <w:rPr>
              <w:sz w:val="18"/>
              <w:szCs w:val="18"/>
            </w:rPr>
          </w:pPr>
          <w:r>
            <w:rPr>
              <w:sz w:val="18"/>
              <w:szCs w:val="18"/>
            </w:rPr>
            <w:t>2</w:t>
          </w:r>
          <w:r w:rsidR="001E6B4E">
            <w:rPr>
              <w:sz w:val="18"/>
              <w:szCs w:val="18"/>
            </w:rPr>
            <w:t>/</w:t>
          </w:r>
          <w:r>
            <w:rPr>
              <w:sz w:val="18"/>
              <w:szCs w:val="18"/>
            </w:rPr>
            <w:t>18</w:t>
          </w:r>
          <w:r w:rsidR="004A1904">
            <w:rPr>
              <w:sz w:val="18"/>
              <w:szCs w:val="18"/>
            </w:rPr>
            <w:t>.</w:t>
          </w:r>
          <w:r w:rsidR="00BE0B9E">
            <w:rPr>
              <w:sz w:val="18"/>
              <w:szCs w:val="18"/>
            </w:rPr>
            <w:t>0</w:t>
          </w:r>
          <w:r w:rsidR="000202E9">
            <w:rPr>
              <w:sz w:val="18"/>
              <w:szCs w:val="18"/>
            </w:rPr>
            <w:t>9</w:t>
          </w:r>
          <w:r w:rsidR="00BE0B9E">
            <w:rPr>
              <w:sz w:val="18"/>
              <w:szCs w:val="18"/>
            </w:rPr>
            <w:t>.202</w:t>
          </w:r>
          <w:r>
            <w:rPr>
              <w:sz w:val="18"/>
              <w:szCs w:val="18"/>
            </w:rPr>
            <w:t>3</w:t>
          </w:r>
        </w:p>
      </w:tc>
    </w:tr>
    <w:tr w:rsidR="002F3101" w14:paraId="36D84249" w14:textId="77777777" w:rsidTr="00093B2D">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650D8" w14:textId="77777777" w:rsidR="002F3101" w:rsidRDefault="002F3101" w:rsidP="00241A85"/>
      </w:tc>
      <w:tc>
        <w:tcPr>
          <w:tcW w:w="4882" w:type="dxa"/>
          <w:tcBorders>
            <w:top w:val="nil"/>
            <w:left w:val="single" w:sz="4" w:space="0" w:color="auto"/>
            <w:bottom w:val="single" w:sz="4" w:space="0" w:color="auto"/>
            <w:right w:val="single" w:sz="4" w:space="0" w:color="auto"/>
          </w:tcBorders>
        </w:tcPr>
        <w:p w14:paraId="610820D2" w14:textId="77777777" w:rsidR="007628CF" w:rsidRPr="00A74A57" w:rsidRDefault="004B0D26" w:rsidP="00F57729">
          <w:pPr>
            <w:pStyle w:val="stBilgi"/>
            <w:spacing w:line="256" w:lineRule="auto"/>
            <w:jc w:val="center"/>
          </w:pPr>
          <w:r>
            <w:t xml:space="preserve">Tezli Yüksek Lisans Programı </w:t>
          </w:r>
          <w:r w:rsidR="00A82466">
            <w:t>Tez Teslim ve Taahhüt Formu</w:t>
          </w:r>
          <w:r w:rsidR="00F57729">
            <w:t xml:space="preserve"> (Yüksek Lisans Tezinin Jüri Üyelerine Teslimi)</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FDFF487" w14:textId="77777777" w:rsidR="002F3101" w:rsidRDefault="002F3101" w:rsidP="00093B2D">
          <w:pPr>
            <w:pStyle w:val="stBilgi"/>
            <w:spacing w:line="256" w:lineRule="auto"/>
            <w:rPr>
              <w:sz w:val="18"/>
              <w:szCs w:val="18"/>
            </w:rPr>
          </w:pPr>
          <w:r>
            <w:rPr>
              <w:sz w:val="18"/>
              <w:szCs w:val="18"/>
            </w:rPr>
            <w:t>Sayfa</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DB4A986" w14:textId="77777777" w:rsidR="002F3101" w:rsidRDefault="002F3101" w:rsidP="00093B2D">
          <w:pPr>
            <w:pStyle w:val="stBilgi"/>
            <w:spacing w:line="256" w:lineRule="auto"/>
            <w:jc w:val="center"/>
            <w:rPr>
              <w:sz w:val="18"/>
              <w:szCs w:val="18"/>
            </w:rPr>
          </w:pPr>
          <w:r w:rsidRPr="00592484">
            <w:rPr>
              <w:sz w:val="18"/>
              <w:szCs w:val="18"/>
            </w:rPr>
            <w:t>1/1</w:t>
          </w:r>
        </w:p>
      </w:tc>
    </w:tr>
  </w:tbl>
  <w:p w14:paraId="2173C4BC" w14:textId="77777777" w:rsidR="00534C10" w:rsidRPr="00093B2D" w:rsidRDefault="00534C10" w:rsidP="00093B2D">
    <w:pPr>
      <w:pStyle w:val="stBilgi"/>
      <w:tabs>
        <w:tab w:val="clear" w:pos="9072"/>
        <w:tab w:val="right" w:pos="9000"/>
      </w:tabs>
      <w:ind w:left="18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3A52" w14:textId="77777777" w:rsidR="001E3144" w:rsidRDefault="001E31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CC"/>
    <w:rsid w:val="000202E9"/>
    <w:rsid w:val="00026726"/>
    <w:rsid w:val="0004148F"/>
    <w:rsid w:val="00061405"/>
    <w:rsid w:val="00070C47"/>
    <w:rsid w:val="000715F8"/>
    <w:rsid w:val="00093B2D"/>
    <w:rsid w:val="00097A25"/>
    <w:rsid w:val="000A1EC9"/>
    <w:rsid w:val="000E3E69"/>
    <w:rsid w:val="000F2C29"/>
    <w:rsid w:val="00123383"/>
    <w:rsid w:val="001436B9"/>
    <w:rsid w:val="00191976"/>
    <w:rsid w:val="001C7C2F"/>
    <w:rsid w:val="001D39A8"/>
    <w:rsid w:val="001E3144"/>
    <w:rsid w:val="001E6B4E"/>
    <w:rsid w:val="001F6541"/>
    <w:rsid w:val="00212D79"/>
    <w:rsid w:val="00254402"/>
    <w:rsid w:val="002907B3"/>
    <w:rsid w:val="002928E5"/>
    <w:rsid w:val="002B351E"/>
    <w:rsid w:val="002E3BA8"/>
    <w:rsid w:val="002F3101"/>
    <w:rsid w:val="002F6252"/>
    <w:rsid w:val="00344024"/>
    <w:rsid w:val="003556CA"/>
    <w:rsid w:val="00361594"/>
    <w:rsid w:val="00370137"/>
    <w:rsid w:val="00371986"/>
    <w:rsid w:val="00380986"/>
    <w:rsid w:val="00381B11"/>
    <w:rsid w:val="00384E76"/>
    <w:rsid w:val="003A2BB2"/>
    <w:rsid w:val="003A689E"/>
    <w:rsid w:val="003D5A6F"/>
    <w:rsid w:val="00432469"/>
    <w:rsid w:val="00457778"/>
    <w:rsid w:val="00467DBD"/>
    <w:rsid w:val="004A1904"/>
    <w:rsid w:val="004B0D26"/>
    <w:rsid w:val="004C5028"/>
    <w:rsid w:val="004E2E44"/>
    <w:rsid w:val="004E52F9"/>
    <w:rsid w:val="004F0B1C"/>
    <w:rsid w:val="00513CCF"/>
    <w:rsid w:val="00525CB5"/>
    <w:rsid w:val="00534C10"/>
    <w:rsid w:val="005464A6"/>
    <w:rsid w:val="00554677"/>
    <w:rsid w:val="005662F4"/>
    <w:rsid w:val="00571A77"/>
    <w:rsid w:val="005765EC"/>
    <w:rsid w:val="00591D05"/>
    <w:rsid w:val="005B305A"/>
    <w:rsid w:val="005D7ECA"/>
    <w:rsid w:val="006061A2"/>
    <w:rsid w:val="00616ED4"/>
    <w:rsid w:val="006173CC"/>
    <w:rsid w:val="00665AD1"/>
    <w:rsid w:val="0069131A"/>
    <w:rsid w:val="006977AE"/>
    <w:rsid w:val="006A55B2"/>
    <w:rsid w:val="006B3757"/>
    <w:rsid w:val="006D456E"/>
    <w:rsid w:val="006D6F14"/>
    <w:rsid w:val="006E7779"/>
    <w:rsid w:val="0070025B"/>
    <w:rsid w:val="00702B41"/>
    <w:rsid w:val="00723AC5"/>
    <w:rsid w:val="0074755A"/>
    <w:rsid w:val="007628CF"/>
    <w:rsid w:val="00764F0A"/>
    <w:rsid w:val="007A37DE"/>
    <w:rsid w:val="007C0B10"/>
    <w:rsid w:val="007E60F0"/>
    <w:rsid w:val="007F0622"/>
    <w:rsid w:val="008026C8"/>
    <w:rsid w:val="00811B57"/>
    <w:rsid w:val="008142CC"/>
    <w:rsid w:val="00846A08"/>
    <w:rsid w:val="00853059"/>
    <w:rsid w:val="00884C00"/>
    <w:rsid w:val="008B4F58"/>
    <w:rsid w:val="008B70EF"/>
    <w:rsid w:val="008C6A27"/>
    <w:rsid w:val="008D46C4"/>
    <w:rsid w:val="008E391A"/>
    <w:rsid w:val="008E76E3"/>
    <w:rsid w:val="009333D0"/>
    <w:rsid w:val="009604F7"/>
    <w:rsid w:val="009701D7"/>
    <w:rsid w:val="009B7899"/>
    <w:rsid w:val="009E70FA"/>
    <w:rsid w:val="00A156A9"/>
    <w:rsid w:val="00A36FFB"/>
    <w:rsid w:val="00A4280B"/>
    <w:rsid w:val="00A82466"/>
    <w:rsid w:val="00A90C09"/>
    <w:rsid w:val="00AD5945"/>
    <w:rsid w:val="00B217D4"/>
    <w:rsid w:val="00B571CA"/>
    <w:rsid w:val="00B71B54"/>
    <w:rsid w:val="00BA77AE"/>
    <w:rsid w:val="00BE0B9E"/>
    <w:rsid w:val="00C10EB4"/>
    <w:rsid w:val="00C12C6C"/>
    <w:rsid w:val="00C344F3"/>
    <w:rsid w:val="00C44DA0"/>
    <w:rsid w:val="00C62161"/>
    <w:rsid w:val="00C75010"/>
    <w:rsid w:val="00C915C7"/>
    <w:rsid w:val="00CC7CBF"/>
    <w:rsid w:val="00CD6619"/>
    <w:rsid w:val="00CF216B"/>
    <w:rsid w:val="00D05B8E"/>
    <w:rsid w:val="00D2227D"/>
    <w:rsid w:val="00D35D08"/>
    <w:rsid w:val="00D444F7"/>
    <w:rsid w:val="00D62A59"/>
    <w:rsid w:val="00DA4E3E"/>
    <w:rsid w:val="00DE6BDD"/>
    <w:rsid w:val="00E16A27"/>
    <w:rsid w:val="00E244EF"/>
    <w:rsid w:val="00E626E8"/>
    <w:rsid w:val="00E76C81"/>
    <w:rsid w:val="00E76F0A"/>
    <w:rsid w:val="00E77716"/>
    <w:rsid w:val="00E929FB"/>
    <w:rsid w:val="00EB1ABD"/>
    <w:rsid w:val="00F15493"/>
    <w:rsid w:val="00F16D57"/>
    <w:rsid w:val="00F576F0"/>
    <w:rsid w:val="00F57729"/>
    <w:rsid w:val="00FA5B60"/>
    <w:rsid w:val="00FC28EA"/>
    <w:rsid w:val="00FC340A"/>
    <w:rsid w:val="00FD50A4"/>
    <w:rsid w:val="00FE59EF"/>
    <w:rsid w:val="00FE6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6B820"/>
  <w15:docId w15:val="{91064E62-5B2A-4EA1-A8E9-6EB66EC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469"/>
    <w:rPr>
      <w:lang w:eastAsia="en-US"/>
    </w:rPr>
  </w:style>
  <w:style w:type="paragraph" w:styleId="Balk1">
    <w:name w:val="heading 1"/>
    <w:basedOn w:val="Normal"/>
    <w:next w:val="Normal"/>
    <w:link w:val="Balk1Char"/>
    <w:qFormat/>
    <w:rsid w:val="00BE0B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6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EB1ABD"/>
    <w:pPr>
      <w:tabs>
        <w:tab w:val="center" w:pos="4536"/>
        <w:tab w:val="right" w:pos="9072"/>
      </w:tabs>
    </w:pPr>
  </w:style>
  <w:style w:type="paragraph" w:styleId="AltBilgi">
    <w:name w:val="footer"/>
    <w:basedOn w:val="Normal"/>
    <w:link w:val="AltBilgiChar"/>
    <w:uiPriority w:val="99"/>
    <w:rsid w:val="00EB1ABD"/>
    <w:pPr>
      <w:tabs>
        <w:tab w:val="center" w:pos="4536"/>
        <w:tab w:val="right" w:pos="9072"/>
      </w:tabs>
    </w:pPr>
  </w:style>
  <w:style w:type="character" w:customStyle="1" w:styleId="AltBilgiChar">
    <w:name w:val="Alt Bilgi Char"/>
    <w:link w:val="AltBilgi"/>
    <w:uiPriority w:val="99"/>
    <w:rsid w:val="00723AC5"/>
    <w:rPr>
      <w:lang w:eastAsia="en-US"/>
    </w:rPr>
  </w:style>
  <w:style w:type="paragraph" w:styleId="BalonMetni">
    <w:name w:val="Balloon Text"/>
    <w:basedOn w:val="Normal"/>
    <w:link w:val="BalonMetniChar"/>
    <w:rsid w:val="005464A6"/>
    <w:rPr>
      <w:rFonts w:ascii="Tahoma" w:hAnsi="Tahoma" w:cs="Tahoma"/>
      <w:sz w:val="16"/>
      <w:szCs w:val="16"/>
    </w:rPr>
  </w:style>
  <w:style w:type="character" w:customStyle="1" w:styleId="BalonMetniChar">
    <w:name w:val="Balon Metni Char"/>
    <w:link w:val="BalonMetni"/>
    <w:rsid w:val="005464A6"/>
    <w:rPr>
      <w:rFonts w:ascii="Tahoma" w:hAnsi="Tahoma" w:cs="Tahoma"/>
      <w:sz w:val="16"/>
      <w:szCs w:val="16"/>
      <w:lang w:eastAsia="en-US"/>
    </w:rPr>
  </w:style>
  <w:style w:type="character" w:customStyle="1" w:styleId="stBilgiChar">
    <w:name w:val="Üst Bilgi Char"/>
    <w:link w:val="stBilgi"/>
    <w:uiPriority w:val="99"/>
    <w:rsid w:val="008B70EF"/>
    <w:rPr>
      <w:lang w:eastAsia="en-US"/>
    </w:rPr>
  </w:style>
  <w:style w:type="character" w:customStyle="1" w:styleId="Balk1Char">
    <w:name w:val="Başlık 1 Char"/>
    <w:basedOn w:val="VarsaylanParagrafYazTipi"/>
    <w:link w:val="Balk1"/>
    <w:rsid w:val="00BE0B9E"/>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7013">
      <w:bodyDiv w:val="1"/>
      <w:marLeft w:val="0"/>
      <w:marRight w:val="0"/>
      <w:marTop w:val="0"/>
      <w:marBottom w:val="0"/>
      <w:divBdr>
        <w:top w:val="none" w:sz="0" w:space="0" w:color="auto"/>
        <w:left w:val="none" w:sz="0" w:space="0" w:color="auto"/>
        <w:bottom w:val="none" w:sz="0" w:space="0" w:color="auto"/>
        <w:right w:val="none" w:sz="0" w:space="0" w:color="auto"/>
      </w:divBdr>
    </w:div>
    <w:div w:id="1032848153">
      <w:bodyDiv w:val="1"/>
      <w:marLeft w:val="0"/>
      <w:marRight w:val="0"/>
      <w:marTop w:val="0"/>
      <w:marBottom w:val="0"/>
      <w:divBdr>
        <w:top w:val="none" w:sz="0" w:space="0" w:color="auto"/>
        <w:left w:val="none" w:sz="0" w:space="0" w:color="auto"/>
        <w:bottom w:val="none" w:sz="0" w:space="0" w:color="auto"/>
        <w:right w:val="none" w:sz="0" w:space="0" w:color="auto"/>
      </w:divBdr>
    </w:div>
    <w:div w:id="1231817058">
      <w:bodyDiv w:val="1"/>
      <w:marLeft w:val="0"/>
      <w:marRight w:val="0"/>
      <w:marTop w:val="0"/>
      <w:marBottom w:val="0"/>
      <w:divBdr>
        <w:top w:val="none" w:sz="0" w:space="0" w:color="auto"/>
        <w:left w:val="none" w:sz="0" w:space="0" w:color="auto"/>
        <w:bottom w:val="none" w:sz="0" w:space="0" w:color="auto"/>
        <w:right w:val="none" w:sz="0" w:space="0" w:color="auto"/>
      </w:divBdr>
    </w:div>
    <w:div w:id="14428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iso%20enstit&#252;\bizim%20formlar\FR-006-YL%20J&#252;ri%20&#220;yelerine%20Tez%20Teslim%20Taahh&#252;t%20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2D02-E4BD-4383-9ED2-EA07EB51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FR-006-YL Jüri Üyelerine Tez Teslim Taahhüt Formu</Template>
  <TotalTime>4</TotalTime>
  <Pages>1</Pages>
  <Words>136</Words>
  <Characters>779</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YILDIZ TEKNİK ÜNİVERSİTESİ</vt:lpstr>
      <vt:lpstr>YILDIZ TEKNİK ÜNİVERSİTESİ</vt:lpstr>
    </vt:vector>
  </TitlesOfParts>
  <Company>YILDIZ TEKNIK UNIVERSITESI</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dc:title>
  <dc:creator>user</dc:creator>
  <cp:lastModifiedBy>BİLAL SEKİN</cp:lastModifiedBy>
  <cp:revision>5</cp:revision>
  <cp:lastPrinted>2017-11-10T14:56:00Z</cp:lastPrinted>
  <dcterms:created xsi:type="dcterms:W3CDTF">2023-09-11T18:23:00Z</dcterms:created>
  <dcterms:modified xsi:type="dcterms:W3CDTF">2023-09-14T07:52:00Z</dcterms:modified>
</cp:coreProperties>
</file>