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98CC" w14:textId="77777777" w:rsidR="00713BD6" w:rsidRPr="00402D24" w:rsidRDefault="00713BD6" w:rsidP="00713BD6">
      <w:pPr>
        <w:tabs>
          <w:tab w:val="left" w:pos="567"/>
        </w:tabs>
        <w:jc w:val="center"/>
        <w:rPr>
          <w:sz w:val="24"/>
          <w:szCs w:val="24"/>
        </w:rPr>
      </w:pPr>
    </w:p>
    <w:p w14:paraId="09B772E0" w14:textId="77777777" w:rsidR="00607CB7" w:rsidRPr="00402D24" w:rsidRDefault="00607CB7" w:rsidP="00961B71">
      <w:pPr>
        <w:tabs>
          <w:tab w:val="left" w:pos="567"/>
        </w:tabs>
        <w:jc w:val="both"/>
        <w:rPr>
          <w:sz w:val="24"/>
          <w:szCs w:val="24"/>
        </w:rPr>
      </w:pPr>
      <w:r w:rsidRPr="00402D24">
        <w:rPr>
          <w:sz w:val="24"/>
          <w:szCs w:val="24"/>
        </w:rPr>
        <w:tab/>
        <w:t xml:space="preserve">Aşağıda başlığı verilen </w:t>
      </w:r>
      <w:r w:rsidR="00402D24" w:rsidRPr="00402D24">
        <w:rPr>
          <w:sz w:val="24"/>
          <w:szCs w:val="24"/>
        </w:rPr>
        <w:t xml:space="preserve">Doktora </w:t>
      </w:r>
      <w:proofErr w:type="spellStart"/>
      <w:r w:rsidRPr="00402D24">
        <w:rPr>
          <w:sz w:val="24"/>
          <w:szCs w:val="24"/>
        </w:rPr>
        <w:t>Tezi’ne</w:t>
      </w:r>
      <w:proofErr w:type="spellEnd"/>
      <w:r w:rsidRPr="00402D24">
        <w:rPr>
          <w:sz w:val="24"/>
          <w:szCs w:val="24"/>
        </w:rPr>
        <w:t xml:space="preserve"> ilişkin </w:t>
      </w:r>
      <w:proofErr w:type="spellStart"/>
      <w:r w:rsidRPr="00402D24">
        <w:rPr>
          <w:sz w:val="24"/>
          <w:szCs w:val="24"/>
        </w:rPr>
        <w:t>Turnitin</w:t>
      </w:r>
      <w:proofErr w:type="spellEnd"/>
      <w:r w:rsidRPr="00402D24">
        <w:rPr>
          <w:sz w:val="24"/>
          <w:szCs w:val="24"/>
        </w:rPr>
        <w:t xml:space="preserve"> Benzerlik Raporu </w:t>
      </w:r>
      <w:r w:rsidR="00402D24" w:rsidRPr="00402D24">
        <w:rPr>
          <w:sz w:val="24"/>
          <w:szCs w:val="24"/>
        </w:rPr>
        <w:t>Doktora</w:t>
      </w:r>
      <w:r w:rsidRPr="00402D24">
        <w:rPr>
          <w:sz w:val="24"/>
          <w:szCs w:val="24"/>
        </w:rPr>
        <w:t xml:space="preserve"> Tez Savunma Sınavı Jürisi tarafından incelenmiş ve teze ait benzerlik oranının </w:t>
      </w:r>
      <w:r w:rsidRPr="00402D24">
        <w:rPr>
          <w:b/>
          <w:sz w:val="24"/>
          <w:szCs w:val="24"/>
        </w:rPr>
        <w:t>%..</w:t>
      </w:r>
      <w:r w:rsidR="00961B71">
        <w:rPr>
          <w:b/>
          <w:sz w:val="24"/>
          <w:szCs w:val="24"/>
        </w:rPr>
        <w:t>...</w:t>
      </w:r>
      <w:r w:rsidRPr="00402D24">
        <w:rPr>
          <w:b/>
          <w:sz w:val="24"/>
          <w:szCs w:val="24"/>
        </w:rPr>
        <w:t>.. (yazı ile)</w:t>
      </w:r>
      <w:r w:rsidRPr="00402D24">
        <w:rPr>
          <w:sz w:val="24"/>
          <w:szCs w:val="24"/>
        </w:rPr>
        <w:t xml:space="preserve"> olduğu anlaşılmış olup;</w:t>
      </w:r>
    </w:p>
    <w:p w14:paraId="5DBEA7A8" w14:textId="77777777" w:rsidR="00961B71" w:rsidRPr="00402D24" w:rsidRDefault="00961B71" w:rsidP="00607CB7">
      <w:pPr>
        <w:tabs>
          <w:tab w:val="left" w:pos="567"/>
        </w:tabs>
        <w:rPr>
          <w:sz w:val="24"/>
          <w:szCs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590"/>
      </w:tblGrid>
      <w:tr w:rsidR="001F27D1" w:rsidRPr="00961B71" w14:paraId="13E1128A" w14:textId="77777777" w:rsidTr="001F27D1">
        <w:tc>
          <w:tcPr>
            <w:tcW w:w="9671" w:type="dxa"/>
          </w:tcPr>
          <w:p w14:paraId="7632BF48" w14:textId="77777777" w:rsidR="001F27D1" w:rsidRPr="00961B71" w:rsidRDefault="00FD7780" w:rsidP="00961B71">
            <w:pPr>
              <w:tabs>
                <w:tab w:val="left" w:pos="567"/>
              </w:tabs>
              <w:spacing w:line="360" w:lineRule="auto"/>
              <w:ind w:left="567"/>
              <w:jc w:val="both"/>
              <w:rPr>
                <w:rFonts w:ascii="Times New Roman" w:hAnsi="Times New Roman" w:cs="Times New Roman"/>
                <w:sz w:val="20"/>
                <w:szCs w:val="20"/>
              </w:rPr>
            </w:pPr>
            <w:r w:rsidRPr="00961B71">
              <w:rPr>
                <w:noProof/>
              </w:rPr>
              <mc:AlternateContent>
                <mc:Choice Requires="wps">
                  <w:drawing>
                    <wp:anchor distT="0" distB="0" distL="114300" distR="114300" simplePos="0" relativeHeight="251658240" behindDoc="0" locked="0" layoutInCell="1" allowOverlap="1" wp14:anchorId="7FECFBAA" wp14:editId="417FAAC2">
                      <wp:simplePos x="0" y="0"/>
                      <wp:positionH relativeFrom="column">
                        <wp:posOffset>81280</wp:posOffset>
                      </wp:positionH>
                      <wp:positionV relativeFrom="paragraph">
                        <wp:posOffset>65405</wp:posOffset>
                      </wp:positionV>
                      <wp:extent cx="209550" cy="200025"/>
                      <wp:effectExtent l="9525" t="6350" r="9525"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01627" id="Rectangle 2" o:spid="_x0000_s1026" style="position:absolute;margin-left:6.4pt;margin-top:5.15pt;width:1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"/>
                  </w:pict>
                </mc:Fallback>
              </mc:AlternateContent>
            </w:r>
            <w:r w:rsidR="00402D24" w:rsidRPr="00961B71">
              <w:rPr>
                <w:rFonts w:ascii="Times New Roman" w:hAnsi="Times New Roman" w:cs="Times New Roman"/>
                <w:sz w:val="20"/>
                <w:szCs w:val="20"/>
              </w:rPr>
              <w:t>Doktora</w:t>
            </w:r>
            <w:r w:rsidR="001F27D1" w:rsidRPr="00961B71">
              <w:rPr>
                <w:rFonts w:ascii="Times New Roman" w:hAnsi="Times New Roman" w:cs="Times New Roman"/>
                <w:sz w:val="20"/>
                <w:szCs w:val="20"/>
              </w:rPr>
              <w:t xml:space="preserve"> Tezine ait benzerlik oranının kabul edilebilir düzeyde olduğu ve bu haliyle savunulmasının uygunluğuna kanaat getirilmiştir.</w:t>
            </w:r>
          </w:p>
        </w:tc>
      </w:tr>
      <w:tr w:rsidR="001F27D1" w:rsidRPr="00961B71" w14:paraId="1D4CE120" w14:textId="77777777" w:rsidTr="001F27D1">
        <w:tc>
          <w:tcPr>
            <w:tcW w:w="9671" w:type="dxa"/>
          </w:tcPr>
          <w:p w14:paraId="3C90E278" w14:textId="77777777" w:rsidR="001F27D1" w:rsidRPr="00961B71" w:rsidRDefault="00FD7780" w:rsidP="00961B71">
            <w:pPr>
              <w:tabs>
                <w:tab w:val="left" w:pos="567"/>
              </w:tabs>
              <w:spacing w:line="360" w:lineRule="auto"/>
              <w:ind w:left="567"/>
              <w:jc w:val="both"/>
              <w:rPr>
                <w:rFonts w:ascii="Times New Roman" w:hAnsi="Times New Roman" w:cs="Times New Roman"/>
                <w:sz w:val="20"/>
                <w:szCs w:val="20"/>
              </w:rPr>
            </w:pPr>
            <w:r w:rsidRPr="00961B71">
              <w:rPr>
                <w:noProof/>
              </w:rPr>
              <mc:AlternateContent>
                <mc:Choice Requires="wps">
                  <w:drawing>
                    <wp:anchor distT="0" distB="0" distL="114300" distR="114300" simplePos="0" relativeHeight="251659264" behindDoc="0" locked="0" layoutInCell="1" allowOverlap="1" wp14:anchorId="59C6B402" wp14:editId="36F4A145">
                      <wp:simplePos x="0" y="0"/>
                      <wp:positionH relativeFrom="column">
                        <wp:posOffset>81280</wp:posOffset>
                      </wp:positionH>
                      <wp:positionV relativeFrom="paragraph">
                        <wp:posOffset>169545</wp:posOffset>
                      </wp:positionV>
                      <wp:extent cx="209550" cy="200025"/>
                      <wp:effectExtent l="9525" t="10160" r="952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8C6CC" id="Rectangle 3" o:spid="_x0000_s1026" style="position:absolute;margin-left:6.4pt;margin-top:13.35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"/>
                  </w:pict>
                </mc:Fallback>
              </mc:AlternateContent>
            </w:r>
            <w:r w:rsidR="00402D24" w:rsidRPr="00961B71">
              <w:rPr>
                <w:rFonts w:ascii="Times New Roman" w:hAnsi="Times New Roman" w:cs="Times New Roman"/>
                <w:noProof/>
                <w:sz w:val="20"/>
                <w:szCs w:val="20"/>
              </w:rPr>
              <w:t>Doktora</w:t>
            </w:r>
            <w:r w:rsidR="001F27D1" w:rsidRPr="00961B71">
              <w:rPr>
                <w:rFonts w:ascii="Times New Roman" w:hAnsi="Times New Roman" w:cs="Times New Roman"/>
                <w:sz w:val="20"/>
                <w:szCs w:val="20"/>
              </w:rPr>
              <w:t xml:space="preserve"> Tezine ait benzerlik oranının yüksek olmasına karşın, benzerliğe ilişkin teze ait kısımlar incelendiğinde, intihali işaret eden herhangi bir unsura rastlanmadığından ve alıntıların kaynak gösterilerek yapıldığının anlaşılmasından dolayı tezin bu haliyle savunulmasının uygunluğuna kanaat getirilmiştir</w:t>
            </w:r>
          </w:p>
        </w:tc>
      </w:tr>
      <w:tr w:rsidR="001F27D1" w:rsidRPr="00961B71" w14:paraId="2C497CE9" w14:textId="77777777" w:rsidTr="001F27D1">
        <w:tc>
          <w:tcPr>
            <w:tcW w:w="9671" w:type="dxa"/>
          </w:tcPr>
          <w:p w14:paraId="29653FB3" w14:textId="77777777" w:rsidR="001F27D1" w:rsidRPr="00961B71" w:rsidRDefault="00FD7780" w:rsidP="00961B71">
            <w:pPr>
              <w:tabs>
                <w:tab w:val="left" w:pos="567"/>
              </w:tabs>
              <w:spacing w:line="360" w:lineRule="auto"/>
              <w:ind w:left="567"/>
              <w:jc w:val="both"/>
              <w:rPr>
                <w:rFonts w:ascii="Times New Roman" w:hAnsi="Times New Roman" w:cs="Times New Roman"/>
                <w:sz w:val="20"/>
                <w:szCs w:val="20"/>
              </w:rPr>
            </w:pPr>
            <w:r w:rsidRPr="00961B71">
              <w:rPr>
                <w:noProof/>
              </w:rPr>
              <mc:AlternateContent>
                <mc:Choice Requires="wps">
                  <w:drawing>
                    <wp:anchor distT="0" distB="0" distL="114300" distR="114300" simplePos="0" relativeHeight="251660288" behindDoc="0" locked="0" layoutInCell="1" allowOverlap="1" wp14:anchorId="61DBA729" wp14:editId="42A8BA98">
                      <wp:simplePos x="0" y="0"/>
                      <wp:positionH relativeFrom="column">
                        <wp:posOffset>81280</wp:posOffset>
                      </wp:positionH>
                      <wp:positionV relativeFrom="paragraph">
                        <wp:posOffset>139700</wp:posOffset>
                      </wp:positionV>
                      <wp:extent cx="209550" cy="200025"/>
                      <wp:effectExtent l="9525" t="11430" r="9525"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75A0A" id="Rectangle 4" o:spid="_x0000_s1026" style="position:absolute;margin-left:6.4pt;margin-top:11pt;width:16.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"/>
                  </w:pict>
                </mc:Fallback>
              </mc:AlternateContent>
            </w:r>
            <w:r w:rsidR="00402D24" w:rsidRPr="00961B71">
              <w:rPr>
                <w:rFonts w:ascii="Times New Roman" w:hAnsi="Times New Roman" w:cs="Times New Roman"/>
                <w:noProof/>
                <w:sz w:val="20"/>
                <w:szCs w:val="20"/>
              </w:rPr>
              <w:t>Doktora</w:t>
            </w:r>
            <w:r w:rsidR="001F27D1" w:rsidRPr="00961B71">
              <w:rPr>
                <w:rFonts w:ascii="Times New Roman" w:hAnsi="Times New Roman" w:cs="Times New Roman"/>
                <w:sz w:val="20"/>
                <w:szCs w:val="20"/>
              </w:rPr>
              <w:t xml:space="preserve"> Tezine ait benzerlik raporu oldukça yüksek olduğundan ve benzerliğe sebep kısımların tekrar yazılması gerektiğinden tezin bu haliyle savunulmasının uygun olmadığına kanaat getirilmiştir. </w:t>
            </w:r>
          </w:p>
        </w:tc>
      </w:tr>
      <w:tr w:rsidR="00532B97" w:rsidRPr="00961B71" w14:paraId="1BD8C1D8" w14:textId="77777777" w:rsidTr="001F27D1">
        <w:tc>
          <w:tcPr>
            <w:tcW w:w="9671" w:type="dxa"/>
          </w:tcPr>
          <w:p w14:paraId="1A49CA0B" w14:textId="77777777" w:rsidR="00532B97" w:rsidRPr="00961B71" w:rsidRDefault="00FD7780" w:rsidP="0046314A">
            <w:pPr>
              <w:tabs>
                <w:tab w:val="left" w:pos="567"/>
              </w:tabs>
              <w:spacing w:line="360" w:lineRule="auto"/>
              <w:ind w:left="567"/>
              <w:jc w:val="both"/>
              <w:rPr>
                <w:rFonts w:ascii="Times New Roman" w:hAnsi="Times New Roman" w:cs="Times New Roman"/>
                <w:noProof/>
                <w:sz w:val="20"/>
                <w:szCs w:val="20"/>
              </w:rPr>
            </w:pPr>
            <w:r w:rsidRPr="00961B71">
              <w:rPr>
                <w:b/>
                <w:noProof/>
              </w:rPr>
              <mc:AlternateContent>
                <mc:Choice Requires="wps">
                  <w:drawing>
                    <wp:anchor distT="0" distB="0" distL="114300" distR="114300" simplePos="0" relativeHeight="251666432" behindDoc="0" locked="0" layoutInCell="1" allowOverlap="1" wp14:anchorId="5E0B25DE" wp14:editId="6CB8AEE1">
                      <wp:simplePos x="0" y="0"/>
                      <wp:positionH relativeFrom="column">
                        <wp:posOffset>81280</wp:posOffset>
                      </wp:positionH>
                      <wp:positionV relativeFrom="paragraph">
                        <wp:posOffset>72390</wp:posOffset>
                      </wp:positionV>
                      <wp:extent cx="209550" cy="200025"/>
                      <wp:effectExtent l="9525" t="9525" r="9525"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30912" id="Rectangle 11" o:spid="_x0000_s1026" style="position:absolute;margin-left:6.4pt;margin-top:5.7pt;width:16.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"/>
                  </w:pict>
                </mc:Fallback>
              </mc:AlternateContent>
            </w:r>
            <w:r w:rsidR="00532B97" w:rsidRPr="00961B71">
              <w:rPr>
                <w:rFonts w:ascii="Times New Roman" w:hAnsi="Times New Roman" w:cs="Times New Roman"/>
                <w:noProof/>
                <w:sz w:val="20"/>
                <w:szCs w:val="20"/>
              </w:rPr>
              <w:t>Doktora Tezine ait benzerlik raporu incelendiğinde, intihal olduğu tespit edilmiş olup, tezin Etik Kurul ‘a gönderilmesi gerektiği kanaatine varılmıştır.</w:t>
            </w:r>
            <w:r w:rsidR="00B0572D" w:rsidRPr="00961B71">
              <w:rPr>
                <w:sz w:val="20"/>
                <w:szCs w:val="20"/>
              </w:rPr>
              <w:t xml:space="preserve"> </w:t>
            </w:r>
            <w:r w:rsidR="00B0572D" w:rsidRPr="00961B71">
              <w:rPr>
                <w:rFonts w:ascii="Times New Roman" w:hAnsi="Times New Roman" w:cs="Times New Roman"/>
                <w:b/>
                <w:sz w:val="20"/>
                <w:szCs w:val="20"/>
              </w:rPr>
              <w:t>(</w:t>
            </w:r>
            <w:proofErr w:type="gramStart"/>
            <w:r w:rsidR="00B0572D" w:rsidRPr="00961B71">
              <w:rPr>
                <w:rFonts w:ascii="Times New Roman" w:hAnsi="Times New Roman" w:cs="Times New Roman"/>
                <w:b/>
                <w:sz w:val="20"/>
                <w:szCs w:val="20"/>
              </w:rPr>
              <w:t>Tarih: ....</w:t>
            </w:r>
            <w:proofErr w:type="gramEnd"/>
            <w:r w:rsidR="00B0572D" w:rsidRPr="00961B71">
              <w:rPr>
                <w:rFonts w:ascii="Times New Roman" w:hAnsi="Times New Roman" w:cs="Times New Roman"/>
                <w:b/>
                <w:sz w:val="20"/>
                <w:szCs w:val="20"/>
              </w:rPr>
              <w:t>. / ..... / 20</w:t>
            </w:r>
            <w:r w:rsidR="0046314A">
              <w:rPr>
                <w:rFonts w:ascii="Times New Roman" w:hAnsi="Times New Roman" w:cs="Times New Roman"/>
                <w:b/>
                <w:sz w:val="20"/>
                <w:szCs w:val="20"/>
              </w:rPr>
              <w:t>.</w:t>
            </w:r>
            <w:r w:rsidR="00B0572D" w:rsidRPr="00961B71">
              <w:rPr>
                <w:rFonts w:ascii="Times New Roman" w:hAnsi="Times New Roman" w:cs="Times New Roman"/>
                <w:b/>
                <w:sz w:val="20"/>
                <w:szCs w:val="20"/>
              </w:rPr>
              <w:t>....)</w:t>
            </w:r>
          </w:p>
        </w:tc>
      </w:tr>
    </w:tbl>
    <w:p w14:paraId="659137A2" w14:textId="77777777" w:rsidR="001F27D1" w:rsidRPr="00402D24" w:rsidRDefault="001F27D1" w:rsidP="001F27D1">
      <w:pPr>
        <w:rPr>
          <w:sz w:val="2"/>
          <w:szCs w:val="2"/>
        </w:rPr>
      </w:pPr>
    </w:p>
    <w:p w14:paraId="0F103C96" w14:textId="77777777" w:rsidR="001F27D1" w:rsidRPr="00402D24" w:rsidRDefault="001F27D1" w:rsidP="001F27D1">
      <w:pPr>
        <w:rPr>
          <w:sz w:val="2"/>
          <w:szCs w:val="2"/>
        </w:rPr>
      </w:pPr>
    </w:p>
    <w:p w14:paraId="7CF10E32" w14:textId="77777777" w:rsidR="00961B71" w:rsidRPr="00961B71" w:rsidRDefault="00961B71" w:rsidP="001F27D1"/>
    <w:p w14:paraId="46BA8DD9" w14:textId="77777777" w:rsidR="001F27D1" w:rsidRPr="00402D24" w:rsidRDefault="001F27D1" w:rsidP="001F27D1">
      <w:pPr>
        <w:rPr>
          <w:sz w:val="2"/>
          <w:szCs w:val="2"/>
        </w:rPr>
      </w:pPr>
    </w:p>
    <w:p w14:paraId="7DE09711" w14:textId="77777777" w:rsidR="001F27D1" w:rsidRPr="00402D24" w:rsidRDefault="001F27D1" w:rsidP="001F27D1">
      <w:pPr>
        <w:rPr>
          <w:sz w:val="2"/>
          <w:szCs w:val="2"/>
        </w:rPr>
      </w:pPr>
    </w:p>
    <w:p w14:paraId="2C107431" w14:textId="77777777" w:rsidR="001F27D1" w:rsidRPr="00402D24" w:rsidRDefault="001F27D1" w:rsidP="001F27D1">
      <w:pPr>
        <w:rPr>
          <w:sz w:val="2"/>
          <w:szCs w:val="2"/>
        </w:rPr>
      </w:pPr>
    </w:p>
    <w:tbl>
      <w:tblPr>
        <w:tblStyle w:val="TabloKlavuzu"/>
        <w:tblW w:w="0" w:type="auto"/>
        <w:tblLook w:val="04A0" w:firstRow="1" w:lastRow="0" w:firstColumn="1" w:lastColumn="0" w:noHBand="0" w:noVBand="1"/>
      </w:tblPr>
      <w:tblGrid>
        <w:gridCol w:w="2021"/>
        <w:gridCol w:w="7559"/>
      </w:tblGrid>
      <w:tr w:rsidR="00961B71" w:rsidRPr="00961B71" w14:paraId="5A519986" w14:textId="77777777" w:rsidTr="0083106B">
        <w:tc>
          <w:tcPr>
            <w:tcW w:w="2073" w:type="dxa"/>
          </w:tcPr>
          <w:p w14:paraId="0E464FF3" w14:textId="77777777" w:rsidR="00D0288F" w:rsidRPr="00961B71" w:rsidRDefault="00D0288F" w:rsidP="0080530B">
            <w:pPr>
              <w:tabs>
                <w:tab w:val="left" w:pos="567"/>
              </w:tabs>
              <w:rPr>
                <w:rFonts w:ascii="Times New Roman" w:hAnsi="Times New Roman" w:cs="Times New Roman"/>
                <w:sz w:val="20"/>
                <w:szCs w:val="20"/>
              </w:rPr>
            </w:pPr>
            <w:r w:rsidRPr="00961B71">
              <w:rPr>
                <w:rFonts w:ascii="Times New Roman" w:hAnsi="Times New Roman" w:cs="Times New Roman"/>
                <w:b/>
                <w:sz w:val="20"/>
                <w:szCs w:val="20"/>
              </w:rPr>
              <w:t>Tez Başlığı:</w:t>
            </w:r>
          </w:p>
          <w:p w14:paraId="3A75D014" w14:textId="77777777" w:rsidR="00D0288F" w:rsidRPr="00961B71" w:rsidRDefault="00D0288F" w:rsidP="0080530B">
            <w:pPr>
              <w:tabs>
                <w:tab w:val="left" w:pos="567"/>
              </w:tabs>
              <w:rPr>
                <w:rFonts w:ascii="Times New Roman" w:hAnsi="Times New Roman" w:cs="Times New Roman"/>
                <w:sz w:val="20"/>
                <w:szCs w:val="20"/>
              </w:rPr>
            </w:pPr>
          </w:p>
          <w:p w14:paraId="54BC6EF3" w14:textId="77777777" w:rsidR="00961B71" w:rsidRPr="00961B71" w:rsidRDefault="00961B71" w:rsidP="0080530B">
            <w:pPr>
              <w:tabs>
                <w:tab w:val="left" w:pos="567"/>
              </w:tabs>
              <w:rPr>
                <w:rFonts w:ascii="Times New Roman" w:hAnsi="Times New Roman" w:cs="Times New Roman"/>
                <w:sz w:val="20"/>
                <w:szCs w:val="20"/>
              </w:rPr>
            </w:pPr>
          </w:p>
        </w:tc>
        <w:tc>
          <w:tcPr>
            <w:tcW w:w="7561" w:type="dxa"/>
          </w:tcPr>
          <w:p w14:paraId="5BF93864" w14:textId="77777777" w:rsidR="00D0288F" w:rsidRDefault="00961B71" w:rsidP="00961B71">
            <w:pPr>
              <w:tabs>
                <w:tab w:val="left" w:pos="567"/>
              </w:tabs>
              <w:spacing w:before="120" w:line="360" w:lineRule="auto"/>
              <w:rPr>
                <w:rFonts w:ascii="Times New Roman" w:hAnsi="Times New Roman" w:cs="Times New Roman"/>
                <w:sz w:val="20"/>
                <w:szCs w:val="20"/>
              </w:rPr>
            </w:pPr>
            <w:r>
              <w:rPr>
                <w:rFonts w:ascii="Times New Roman" w:hAnsi="Times New Roman" w:cs="Times New Roman"/>
                <w:sz w:val="20"/>
                <w:szCs w:val="20"/>
              </w:rPr>
              <w:t>………………………………………………………………………………………………..</w:t>
            </w:r>
          </w:p>
          <w:p w14:paraId="02F5458C" w14:textId="77777777" w:rsidR="00961B71" w:rsidRDefault="00961B71" w:rsidP="00961B71">
            <w:pPr>
              <w:tabs>
                <w:tab w:val="left" w:pos="567"/>
              </w:tabs>
              <w:spacing w:line="360" w:lineRule="auto"/>
              <w:rPr>
                <w:rFonts w:ascii="Times New Roman" w:hAnsi="Times New Roman" w:cs="Times New Roman"/>
                <w:sz w:val="20"/>
                <w:szCs w:val="20"/>
              </w:rPr>
            </w:pPr>
            <w:r>
              <w:rPr>
                <w:rFonts w:ascii="Times New Roman" w:hAnsi="Times New Roman" w:cs="Times New Roman"/>
                <w:sz w:val="20"/>
                <w:szCs w:val="20"/>
              </w:rPr>
              <w:t>……………………………………………………………………………………………….</w:t>
            </w:r>
          </w:p>
          <w:p w14:paraId="1679D0F2" w14:textId="77777777" w:rsidR="00961B71" w:rsidRPr="00961B71" w:rsidRDefault="00961B71" w:rsidP="00961B71">
            <w:pPr>
              <w:tabs>
                <w:tab w:val="left" w:pos="567"/>
              </w:tabs>
              <w:spacing w:line="360" w:lineRule="auto"/>
              <w:rPr>
                <w:rFonts w:ascii="Times New Roman" w:hAnsi="Times New Roman" w:cs="Times New Roman"/>
                <w:sz w:val="20"/>
                <w:szCs w:val="20"/>
              </w:rPr>
            </w:pPr>
            <w:r>
              <w:rPr>
                <w:rFonts w:ascii="Times New Roman" w:hAnsi="Times New Roman" w:cs="Times New Roman"/>
                <w:sz w:val="20"/>
                <w:szCs w:val="20"/>
              </w:rPr>
              <w:t>……………………………………………………………………………………………….</w:t>
            </w:r>
          </w:p>
        </w:tc>
      </w:tr>
      <w:tr w:rsidR="00961B71" w:rsidRPr="00961B71" w14:paraId="6F8BCE0E" w14:textId="77777777" w:rsidTr="00961B71">
        <w:trPr>
          <w:trHeight w:val="340"/>
        </w:trPr>
        <w:tc>
          <w:tcPr>
            <w:tcW w:w="2073" w:type="dxa"/>
          </w:tcPr>
          <w:p w14:paraId="077B90B6" w14:textId="77777777" w:rsidR="00D0288F" w:rsidRPr="00961B71" w:rsidRDefault="00D0288F" w:rsidP="0080530B">
            <w:pPr>
              <w:tabs>
                <w:tab w:val="left" w:pos="567"/>
              </w:tabs>
              <w:rPr>
                <w:rFonts w:ascii="Times New Roman" w:hAnsi="Times New Roman" w:cs="Times New Roman"/>
                <w:sz w:val="20"/>
                <w:szCs w:val="20"/>
              </w:rPr>
            </w:pPr>
            <w:r w:rsidRPr="00961B71">
              <w:rPr>
                <w:rFonts w:ascii="Times New Roman" w:hAnsi="Times New Roman" w:cs="Times New Roman"/>
                <w:b/>
                <w:sz w:val="20"/>
                <w:szCs w:val="20"/>
              </w:rPr>
              <w:t>Yazar:</w:t>
            </w:r>
          </w:p>
        </w:tc>
        <w:tc>
          <w:tcPr>
            <w:tcW w:w="7561" w:type="dxa"/>
          </w:tcPr>
          <w:p w14:paraId="2A6B403B" w14:textId="77777777" w:rsidR="00D0288F" w:rsidRPr="00961B71" w:rsidRDefault="00D0288F" w:rsidP="0080530B">
            <w:pPr>
              <w:tabs>
                <w:tab w:val="left" w:pos="567"/>
              </w:tabs>
              <w:rPr>
                <w:rFonts w:ascii="Times New Roman" w:hAnsi="Times New Roman" w:cs="Times New Roman"/>
                <w:sz w:val="20"/>
                <w:szCs w:val="20"/>
              </w:rPr>
            </w:pPr>
          </w:p>
        </w:tc>
      </w:tr>
      <w:tr w:rsidR="00961B71" w:rsidRPr="00961B71" w14:paraId="6EFE62AA" w14:textId="77777777" w:rsidTr="00961B71">
        <w:trPr>
          <w:trHeight w:val="340"/>
        </w:trPr>
        <w:tc>
          <w:tcPr>
            <w:tcW w:w="2073" w:type="dxa"/>
          </w:tcPr>
          <w:p w14:paraId="616CD8E2" w14:textId="77777777" w:rsidR="00D0288F" w:rsidRPr="00961B71" w:rsidRDefault="00D0288F" w:rsidP="0080530B">
            <w:pPr>
              <w:tabs>
                <w:tab w:val="left" w:pos="567"/>
              </w:tabs>
              <w:rPr>
                <w:rFonts w:ascii="Times New Roman" w:hAnsi="Times New Roman" w:cs="Times New Roman"/>
                <w:sz w:val="20"/>
                <w:szCs w:val="20"/>
              </w:rPr>
            </w:pPr>
            <w:r w:rsidRPr="00961B71">
              <w:rPr>
                <w:rFonts w:ascii="Times New Roman" w:hAnsi="Times New Roman" w:cs="Times New Roman"/>
                <w:b/>
                <w:sz w:val="20"/>
                <w:szCs w:val="20"/>
              </w:rPr>
              <w:t>Tarih:</w:t>
            </w:r>
            <w:r w:rsidRPr="00961B71">
              <w:rPr>
                <w:rFonts w:ascii="Times New Roman" w:hAnsi="Times New Roman" w:cs="Times New Roman"/>
                <w:sz w:val="20"/>
                <w:szCs w:val="20"/>
              </w:rPr>
              <w:t xml:space="preserve"> </w:t>
            </w:r>
          </w:p>
        </w:tc>
        <w:tc>
          <w:tcPr>
            <w:tcW w:w="7561" w:type="dxa"/>
          </w:tcPr>
          <w:p w14:paraId="27C9423A" w14:textId="77777777" w:rsidR="00D0288F" w:rsidRPr="00961B71" w:rsidRDefault="00D0288F" w:rsidP="0080530B">
            <w:pPr>
              <w:tabs>
                <w:tab w:val="left" w:pos="567"/>
              </w:tabs>
              <w:rPr>
                <w:rFonts w:ascii="Times New Roman" w:hAnsi="Times New Roman" w:cs="Times New Roman"/>
                <w:sz w:val="20"/>
                <w:szCs w:val="20"/>
              </w:rPr>
            </w:pPr>
          </w:p>
        </w:tc>
      </w:tr>
    </w:tbl>
    <w:p w14:paraId="301C0B6B" w14:textId="77777777" w:rsidR="00D0288F" w:rsidRDefault="00D0288F" w:rsidP="00D0288F">
      <w:pPr>
        <w:tabs>
          <w:tab w:val="left" w:pos="567"/>
        </w:tabs>
        <w:rPr>
          <w:sz w:val="24"/>
          <w:szCs w:val="24"/>
        </w:rPr>
      </w:pPr>
    </w:p>
    <w:tbl>
      <w:tblPr>
        <w:tblStyle w:val="TabloKlavuzu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245"/>
      </w:tblGrid>
      <w:tr w:rsidR="00D0288F" w:rsidRPr="006E5578" w14:paraId="6DCE8F5B" w14:textId="77777777" w:rsidTr="0083106B">
        <w:tc>
          <w:tcPr>
            <w:tcW w:w="9639" w:type="dxa"/>
            <w:gridSpan w:val="2"/>
            <w:vAlign w:val="center"/>
            <w:hideMark/>
          </w:tcPr>
          <w:p w14:paraId="3EEEE4DC" w14:textId="77777777" w:rsidR="00D0288F" w:rsidRPr="00F3700C" w:rsidRDefault="00D0288F" w:rsidP="00BE6831">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Jüri Başkanı</w:t>
            </w:r>
          </w:p>
        </w:tc>
      </w:tr>
      <w:tr w:rsidR="00D0288F" w:rsidRPr="006E5578" w14:paraId="4CB4FCBF" w14:textId="77777777" w:rsidTr="0083106B">
        <w:tc>
          <w:tcPr>
            <w:tcW w:w="9639" w:type="dxa"/>
            <w:gridSpan w:val="2"/>
            <w:vAlign w:val="center"/>
            <w:hideMark/>
          </w:tcPr>
          <w:p w14:paraId="285E822F"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D0288F" w:rsidRPr="006E5578" w14:paraId="7D05F674" w14:textId="77777777" w:rsidTr="0083106B">
        <w:tc>
          <w:tcPr>
            <w:tcW w:w="9639" w:type="dxa"/>
            <w:gridSpan w:val="2"/>
            <w:vAlign w:val="center"/>
            <w:hideMark/>
          </w:tcPr>
          <w:p w14:paraId="565103A7"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D0288F" w:rsidRPr="006E5578" w14:paraId="5AA23E4D" w14:textId="77777777" w:rsidTr="0083106B">
        <w:tc>
          <w:tcPr>
            <w:tcW w:w="4394" w:type="dxa"/>
            <w:vAlign w:val="center"/>
          </w:tcPr>
          <w:p w14:paraId="68CCC9B5" w14:textId="77777777" w:rsidR="00D0288F" w:rsidRPr="00F3700C" w:rsidRDefault="00D0288F" w:rsidP="0080530B">
            <w:pPr>
              <w:jc w:val="center"/>
              <w:rPr>
                <w:rFonts w:ascii="Times New Roman" w:hAnsi="Times New Roman" w:cs="Times New Roman"/>
                <w:sz w:val="24"/>
                <w:szCs w:val="24"/>
              </w:rPr>
            </w:pPr>
          </w:p>
        </w:tc>
        <w:tc>
          <w:tcPr>
            <w:tcW w:w="5245" w:type="dxa"/>
            <w:vAlign w:val="center"/>
          </w:tcPr>
          <w:p w14:paraId="1363117A" w14:textId="77777777" w:rsidR="00D0288F" w:rsidRPr="00F3700C" w:rsidRDefault="00D0288F" w:rsidP="0080530B">
            <w:pPr>
              <w:jc w:val="center"/>
              <w:rPr>
                <w:rFonts w:ascii="Times New Roman" w:hAnsi="Times New Roman" w:cs="Times New Roman"/>
                <w:sz w:val="24"/>
                <w:szCs w:val="24"/>
              </w:rPr>
            </w:pPr>
          </w:p>
        </w:tc>
      </w:tr>
      <w:tr w:rsidR="00D0288F" w:rsidRPr="006E5578" w14:paraId="2DE951C8" w14:textId="77777777" w:rsidTr="0083106B">
        <w:tc>
          <w:tcPr>
            <w:tcW w:w="4394" w:type="dxa"/>
            <w:vAlign w:val="center"/>
            <w:hideMark/>
          </w:tcPr>
          <w:p w14:paraId="1D3CE6AB"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c>
          <w:tcPr>
            <w:tcW w:w="5245" w:type="dxa"/>
            <w:vAlign w:val="center"/>
            <w:hideMark/>
          </w:tcPr>
          <w:p w14:paraId="4469E7AB"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r>
      <w:tr w:rsidR="00D0288F" w:rsidRPr="006E5578" w14:paraId="050E3093" w14:textId="77777777" w:rsidTr="0083106B">
        <w:tc>
          <w:tcPr>
            <w:tcW w:w="4394" w:type="dxa"/>
            <w:vAlign w:val="center"/>
            <w:hideMark/>
          </w:tcPr>
          <w:p w14:paraId="6AF32425" w14:textId="77777777" w:rsidR="00D0288F" w:rsidRPr="00F3700C" w:rsidRDefault="00BE6831" w:rsidP="0080530B">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D0288F" w:rsidRPr="00F3700C">
              <w:rPr>
                <w:rFonts w:ascii="Times New Roman" w:hAnsi="Times New Roman" w:cs="Times New Roman"/>
                <w:sz w:val="24"/>
                <w:szCs w:val="24"/>
              </w:rPr>
              <w:t>……………..........</w:t>
            </w:r>
          </w:p>
        </w:tc>
        <w:tc>
          <w:tcPr>
            <w:tcW w:w="5245" w:type="dxa"/>
            <w:vAlign w:val="center"/>
            <w:hideMark/>
          </w:tcPr>
          <w:p w14:paraId="0CBE8C04"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D0288F" w:rsidRPr="006E5578" w14:paraId="33FFECEF" w14:textId="77777777" w:rsidTr="0083106B">
        <w:tc>
          <w:tcPr>
            <w:tcW w:w="4394" w:type="dxa"/>
            <w:vAlign w:val="center"/>
            <w:hideMark/>
          </w:tcPr>
          <w:p w14:paraId="0C6A36F2"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45" w:type="dxa"/>
            <w:vAlign w:val="center"/>
            <w:hideMark/>
          </w:tcPr>
          <w:p w14:paraId="61CA9696"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D0288F" w:rsidRPr="00F3700C" w14:paraId="2160F73F" w14:textId="77777777" w:rsidTr="00961B71">
        <w:tc>
          <w:tcPr>
            <w:tcW w:w="4394" w:type="dxa"/>
            <w:hideMark/>
          </w:tcPr>
          <w:p w14:paraId="7C314AA3"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c>
          <w:tcPr>
            <w:tcW w:w="5245" w:type="dxa"/>
            <w:hideMark/>
          </w:tcPr>
          <w:p w14:paraId="0A0949CD"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b/>
                <w:sz w:val="24"/>
                <w:szCs w:val="24"/>
              </w:rPr>
              <w:t>Üye</w:t>
            </w:r>
          </w:p>
        </w:tc>
      </w:tr>
      <w:tr w:rsidR="00D0288F" w:rsidRPr="00F3700C" w14:paraId="4AA31961" w14:textId="77777777" w:rsidTr="00961B71">
        <w:tc>
          <w:tcPr>
            <w:tcW w:w="4394" w:type="dxa"/>
            <w:hideMark/>
          </w:tcPr>
          <w:p w14:paraId="1FF9E117"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45" w:type="dxa"/>
            <w:hideMark/>
          </w:tcPr>
          <w:p w14:paraId="503CE17B"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r w:rsidR="00D0288F" w:rsidRPr="00F3700C" w14:paraId="671E0D19" w14:textId="77777777" w:rsidTr="00961B71">
        <w:tc>
          <w:tcPr>
            <w:tcW w:w="4394" w:type="dxa"/>
            <w:hideMark/>
          </w:tcPr>
          <w:p w14:paraId="6E117514"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c>
          <w:tcPr>
            <w:tcW w:w="5245" w:type="dxa"/>
            <w:hideMark/>
          </w:tcPr>
          <w:p w14:paraId="2EC56E1D" w14:textId="77777777" w:rsidR="00D0288F" w:rsidRPr="00F3700C" w:rsidRDefault="00D0288F" w:rsidP="0080530B">
            <w:pPr>
              <w:spacing w:line="360" w:lineRule="auto"/>
              <w:jc w:val="center"/>
              <w:rPr>
                <w:rFonts w:ascii="Times New Roman" w:hAnsi="Times New Roman" w:cs="Times New Roman"/>
                <w:sz w:val="24"/>
                <w:szCs w:val="24"/>
              </w:rPr>
            </w:pPr>
            <w:r w:rsidRPr="00F3700C">
              <w:rPr>
                <w:rFonts w:ascii="Times New Roman" w:hAnsi="Times New Roman" w:cs="Times New Roman"/>
                <w:sz w:val="24"/>
                <w:szCs w:val="24"/>
              </w:rPr>
              <w:t>…………………….</w:t>
            </w:r>
          </w:p>
        </w:tc>
      </w:tr>
    </w:tbl>
    <w:p w14:paraId="06E96BA0" w14:textId="77777777" w:rsidR="00961B71" w:rsidRDefault="00961B71" w:rsidP="002B7C78">
      <w:pPr>
        <w:tabs>
          <w:tab w:val="left" w:pos="0"/>
        </w:tabs>
        <w:jc w:val="both"/>
        <w:rPr>
          <w:b/>
        </w:rPr>
      </w:pPr>
    </w:p>
    <w:p w14:paraId="43D2900C" w14:textId="349B4BCA" w:rsidR="004A6FE2" w:rsidRPr="00402D24" w:rsidRDefault="00E550D1" w:rsidP="00961B71">
      <w:pPr>
        <w:tabs>
          <w:tab w:val="left" w:pos="0"/>
        </w:tabs>
        <w:ind w:right="284"/>
        <w:jc w:val="both"/>
      </w:pPr>
      <w:r>
        <w:rPr>
          <w:b/>
        </w:rPr>
        <w:t xml:space="preserve">Bilgi </w:t>
      </w:r>
      <w:r w:rsidR="00BE6831" w:rsidRPr="00A72A1D">
        <w:rPr>
          <w:b/>
        </w:rPr>
        <w:t>Not</w:t>
      </w:r>
      <w:r>
        <w:rPr>
          <w:b/>
        </w:rPr>
        <w:t>u</w:t>
      </w:r>
      <w:r w:rsidR="00BE6831" w:rsidRPr="00A72A1D">
        <w:rPr>
          <w:b/>
        </w:rPr>
        <w:t>:</w:t>
      </w:r>
      <w:r>
        <w:rPr>
          <w:b/>
        </w:rPr>
        <w:t xml:space="preserve"> </w:t>
      </w:r>
      <w:r w:rsidRPr="00E550D1">
        <w:rPr>
          <w:bCs/>
        </w:rPr>
        <w:t>Bu form</w:t>
      </w:r>
      <w:r w:rsidR="00BE6831" w:rsidRPr="00E550D1">
        <w:rPr>
          <w:bCs/>
        </w:rPr>
        <w:t>;</w:t>
      </w:r>
      <w:r w:rsidR="00BE6831" w:rsidRPr="00961B71">
        <w:t xml:space="preserve"> Jüri Üyeleri tarafından imzalanıp diğer sınav evrakları ile birlikte (FR-031, FR-032 ve FR-033) ilgili Anabilim Dalı Başkanlığı yazısı ekinde MCBÜ </w:t>
      </w:r>
      <w:r>
        <w:t>Lisansüstü Eğitim</w:t>
      </w:r>
      <w:r w:rsidR="00BE6831" w:rsidRPr="00961B71">
        <w:t xml:space="preserve"> Enstitüsü Müdürlüğüne gönderilir.</w:t>
      </w:r>
    </w:p>
    <w:sectPr w:rsidR="004A6FE2" w:rsidRPr="00402D24" w:rsidSect="00961B71">
      <w:headerReference w:type="default" r:id="rId7"/>
      <w:footerReference w:type="default" r:id="rId8"/>
      <w:pgSz w:w="11907" w:h="16839" w:code="9"/>
      <w:pgMar w:top="180" w:right="900" w:bottom="284"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C09A" w14:textId="77777777" w:rsidR="00AD716A" w:rsidRDefault="00AD716A">
      <w:r>
        <w:separator/>
      </w:r>
    </w:p>
  </w:endnote>
  <w:endnote w:type="continuationSeparator" w:id="0">
    <w:p w14:paraId="7EEF7AD5" w14:textId="77777777" w:rsidR="00AD716A" w:rsidRDefault="00AD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383D5F" w:rsidRPr="00383D5F" w14:paraId="5A8EC592" w14:textId="77777777" w:rsidTr="00383D5F">
      <w:tc>
        <w:tcPr>
          <w:tcW w:w="4533" w:type="dxa"/>
          <w:tcBorders>
            <w:top w:val="single" w:sz="4" w:space="0" w:color="auto"/>
            <w:left w:val="single" w:sz="4" w:space="0" w:color="auto"/>
            <w:bottom w:val="nil"/>
            <w:right w:val="single" w:sz="4" w:space="0" w:color="auto"/>
          </w:tcBorders>
          <w:hideMark/>
        </w:tcPr>
        <w:p w14:paraId="36E9A872" w14:textId="77777777" w:rsidR="00383D5F" w:rsidRPr="00383D5F" w:rsidRDefault="00383D5F" w:rsidP="00383D5F">
          <w:pPr>
            <w:tabs>
              <w:tab w:val="center" w:pos="4536"/>
              <w:tab w:val="right" w:pos="9072"/>
            </w:tabs>
            <w:jc w:val="center"/>
            <w:rPr>
              <w:lang w:eastAsia="en-US"/>
            </w:rPr>
          </w:pPr>
          <w:r w:rsidRPr="00383D5F">
            <w:rPr>
              <w:lang w:eastAsia="en-US"/>
            </w:rPr>
            <w:t>Hazırlayan</w:t>
          </w:r>
        </w:p>
      </w:tc>
      <w:tc>
        <w:tcPr>
          <w:tcW w:w="4534" w:type="dxa"/>
          <w:tcBorders>
            <w:top w:val="single" w:sz="4" w:space="0" w:color="auto"/>
            <w:left w:val="single" w:sz="4" w:space="0" w:color="auto"/>
            <w:bottom w:val="nil"/>
            <w:right w:val="single" w:sz="4" w:space="0" w:color="auto"/>
          </w:tcBorders>
          <w:hideMark/>
        </w:tcPr>
        <w:p w14:paraId="3CEFE772" w14:textId="77777777" w:rsidR="00383D5F" w:rsidRPr="00383D5F" w:rsidRDefault="00383D5F" w:rsidP="00383D5F">
          <w:pPr>
            <w:tabs>
              <w:tab w:val="center" w:pos="4536"/>
              <w:tab w:val="right" w:pos="9072"/>
            </w:tabs>
            <w:jc w:val="center"/>
            <w:rPr>
              <w:lang w:eastAsia="en-US"/>
            </w:rPr>
          </w:pPr>
          <w:r w:rsidRPr="00383D5F">
            <w:rPr>
              <w:lang w:eastAsia="en-US"/>
            </w:rPr>
            <w:t>Onaylayan</w:t>
          </w:r>
        </w:p>
      </w:tc>
    </w:tr>
    <w:tr w:rsidR="00383D5F" w:rsidRPr="00383D5F" w14:paraId="16C6CEE9" w14:textId="77777777" w:rsidTr="00383D5F">
      <w:tc>
        <w:tcPr>
          <w:tcW w:w="4533" w:type="dxa"/>
          <w:tcBorders>
            <w:top w:val="nil"/>
            <w:left w:val="single" w:sz="4" w:space="0" w:color="auto"/>
            <w:bottom w:val="single" w:sz="4" w:space="0" w:color="auto"/>
            <w:right w:val="single" w:sz="4" w:space="0" w:color="auto"/>
          </w:tcBorders>
          <w:hideMark/>
        </w:tcPr>
        <w:p w14:paraId="323E64FB" w14:textId="77777777" w:rsidR="00383D5F" w:rsidRPr="00383D5F" w:rsidRDefault="00383D5F" w:rsidP="00383D5F">
          <w:pPr>
            <w:tabs>
              <w:tab w:val="center" w:pos="4536"/>
              <w:tab w:val="right" w:pos="9072"/>
            </w:tabs>
            <w:jc w:val="center"/>
            <w:rPr>
              <w:lang w:eastAsia="en-US"/>
            </w:rPr>
          </w:pPr>
          <w:r w:rsidRPr="00383D5F">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1EB4BD17" w14:textId="77777777" w:rsidR="00383D5F" w:rsidRPr="00383D5F" w:rsidRDefault="00383D5F" w:rsidP="00383D5F">
          <w:pPr>
            <w:tabs>
              <w:tab w:val="center" w:pos="4536"/>
              <w:tab w:val="right" w:pos="9072"/>
            </w:tabs>
            <w:jc w:val="center"/>
            <w:rPr>
              <w:lang w:eastAsia="en-US"/>
            </w:rPr>
          </w:pPr>
          <w:r w:rsidRPr="00383D5F">
            <w:rPr>
              <w:lang w:eastAsia="en-US"/>
            </w:rPr>
            <w:t>Enstitü Müdürü</w:t>
          </w:r>
        </w:p>
      </w:tc>
    </w:tr>
  </w:tbl>
  <w:p w14:paraId="63FC72EB" w14:textId="77777777" w:rsidR="00200D7D" w:rsidRPr="00383D5F" w:rsidRDefault="00200D7D" w:rsidP="00383D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20CB" w14:textId="77777777" w:rsidR="00AD716A" w:rsidRDefault="00AD716A">
      <w:r>
        <w:separator/>
      </w:r>
    </w:p>
  </w:footnote>
  <w:footnote w:type="continuationSeparator" w:id="0">
    <w:p w14:paraId="3BBF95FF" w14:textId="77777777" w:rsidR="00AD716A" w:rsidRDefault="00AD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5511"/>
      <w:gridCol w:w="1694"/>
      <w:gridCol w:w="1275"/>
    </w:tblGrid>
    <w:tr w:rsidR="00200D7D" w14:paraId="28F154E9" w14:textId="77777777" w:rsidTr="00961B71">
      <w:trPr>
        <w:trHeight w:val="416"/>
      </w:trPr>
      <w:tc>
        <w:tcPr>
          <w:tcW w:w="1100" w:type="dxa"/>
          <w:vMerge w:val="restart"/>
          <w:tcBorders>
            <w:top w:val="single" w:sz="4" w:space="0" w:color="auto"/>
            <w:left w:val="single" w:sz="4" w:space="0" w:color="auto"/>
            <w:bottom w:val="single" w:sz="4" w:space="0" w:color="auto"/>
            <w:right w:val="single" w:sz="4" w:space="0" w:color="auto"/>
          </w:tcBorders>
          <w:vAlign w:val="center"/>
          <w:hideMark/>
        </w:tcPr>
        <w:p w14:paraId="725CF4D4" w14:textId="77777777" w:rsidR="00200D7D" w:rsidRDefault="00200D7D" w:rsidP="00F758C5">
          <w:pPr>
            <w:pStyle w:val="stBilgi"/>
            <w:spacing w:line="256" w:lineRule="auto"/>
          </w:pPr>
          <w:r w:rsidRPr="003E43F5">
            <w:rPr>
              <w:sz w:val="22"/>
              <w:szCs w:val="22"/>
            </w:rPr>
            <w:object w:dxaOrig="10439" w:dyaOrig="13483" w14:anchorId="799BB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56109599" r:id="rId2"/>
            </w:object>
          </w:r>
        </w:p>
      </w:tc>
      <w:tc>
        <w:tcPr>
          <w:tcW w:w="5511" w:type="dxa"/>
          <w:vMerge w:val="restart"/>
          <w:tcBorders>
            <w:top w:val="single" w:sz="4" w:space="0" w:color="auto"/>
            <w:left w:val="single" w:sz="4" w:space="0" w:color="auto"/>
            <w:bottom w:val="nil"/>
            <w:right w:val="single" w:sz="4" w:space="0" w:color="auto"/>
          </w:tcBorders>
          <w:hideMark/>
        </w:tcPr>
        <w:p w14:paraId="73295F79" w14:textId="77777777" w:rsidR="00200D7D" w:rsidRDefault="00200D7D" w:rsidP="00F758C5">
          <w:pPr>
            <w:pStyle w:val="stBilgi"/>
            <w:spacing w:line="256" w:lineRule="auto"/>
            <w:jc w:val="center"/>
          </w:pPr>
          <w:r>
            <w:rPr>
              <w:sz w:val="22"/>
              <w:szCs w:val="22"/>
            </w:rPr>
            <w:t>T</w:t>
          </w:r>
          <w:r w:rsidR="00BE6831">
            <w:rPr>
              <w:sz w:val="22"/>
              <w:szCs w:val="22"/>
            </w:rPr>
            <w:t>.</w:t>
          </w:r>
          <w:r>
            <w:rPr>
              <w:sz w:val="22"/>
              <w:szCs w:val="22"/>
            </w:rPr>
            <w:t>C</w:t>
          </w:r>
          <w:r w:rsidR="00BE6831">
            <w:rPr>
              <w:sz w:val="22"/>
              <w:szCs w:val="22"/>
            </w:rPr>
            <w:t>.</w:t>
          </w:r>
          <w:r>
            <w:rPr>
              <w:sz w:val="22"/>
              <w:szCs w:val="22"/>
            </w:rPr>
            <w:t xml:space="preserve"> </w:t>
          </w:r>
        </w:p>
        <w:p w14:paraId="1540ABE8" w14:textId="77777777" w:rsidR="00961B71" w:rsidRDefault="00200D7D" w:rsidP="00F758C5">
          <w:pPr>
            <w:pStyle w:val="stBilgi"/>
            <w:spacing w:line="256" w:lineRule="auto"/>
            <w:jc w:val="center"/>
            <w:rPr>
              <w:sz w:val="22"/>
              <w:szCs w:val="22"/>
            </w:rPr>
          </w:pPr>
          <w:r>
            <w:rPr>
              <w:sz w:val="22"/>
              <w:szCs w:val="22"/>
            </w:rPr>
            <w:t xml:space="preserve">MANİSA CELAL BAYAR ÜNİVERSİTESİ </w:t>
          </w:r>
        </w:p>
        <w:p w14:paraId="6D0F9C00" w14:textId="6A02E0FB" w:rsidR="00200D7D" w:rsidRDefault="00E550D1" w:rsidP="00F758C5">
          <w:pPr>
            <w:pStyle w:val="stBilgi"/>
            <w:spacing w:line="256" w:lineRule="auto"/>
            <w:jc w:val="center"/>
            <w:rPr>
              <w:sz w:val="22"/>
              <w:szCs w:val="22"/>
            </w:rPr>
          </w:pPr>
          <w:r>
            <w:rPr>
              <w:sz w:val="22"/>
              <w:szCs w:val="22"/>
            </w:rPr>
            <w:t xml:space="preserve">LİSANSÜSTÜ EĞİTİM </w:t>
          </w:r>
          <w:r w:rsidR="00200D7D">
            <w:rPr>
              <w:sz w:val="22"/>
              <w:szCs w:val="22"/>
            </w:rPr>
            <w:t>ENSTİTÜSÜ</w:t>
          </w:r>
        </w:p>
        <w:p w14:paraId="0AE09919" w14:textId="77777777" w:rsidR="00961B71" w:rsidRDefault="00961B71" w:rsidP="00F758C5">
          <w:pPr>
            <w:pStyle w:val="stBilgi"/>
            <w:spacing w:line="256" w:lineRule="auto"/>
            <w:jc w:val="cente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655E198A" w14:textId="77777777" w:rsidR="00200D7D" w:rsidRDefault="00200D7D" w:rsidP="00961B71">
          <w:pPr>
            <w:pStyle w:val="stBilgi"/>
            <w:spacing w:line="256" w:lineRule="auto"/>
            <w:rPr>
              <w:sz w:val="18"/>
              <w:szCs w:val="18"/>
            </w:rPr>
          </w:pPr>
          <w:r>
            <w:rPr>
              <w:sz w:val="18"/>
              <w:szCs w:val="18"/>
            </w:rPr>
            <w:t>Doküman Kodu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06AB95" w14:textId="77777777" w:rsidR="00200D7D" w:rsidRDefault="00402D24" w:rsidP="00961B71">
          <w:pPr>
            <w:pStyle w:val="stBilgi"/>
            <w:spacing w:line="256" w:lineRule="auto"/>
            <w:rPr>
              <w:sz w:val="18"/>
              <w:szCs w:val="18"/>
            </w:rPr>
          </w:pPr>
          <w:r>
            <w:rPr>
              <w:sz w:val="18"/>
              <w:szCs w:val="18"/>
            </w:rPr>
            <w:t>FR-068</w:t>
          </w:r>
        </w:p>
      </w:tc>
    </w:tr>
    <w:tr w:rsidR="00200D7D" w14:paraId="3C2E0AAF" w14:textId="77777777" w:rsidTr="00961B71">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34A0E" w14:textId="77777777" w:rsidR="00200D7D" w:rsidRDefault="00200D7D" w:rsidP="00F758C5"/>
      </w:tc>
      <w:tc>
        <w:tcPr>
          <w:tcW w:w="5511" w:type="dxa"/>
          <w:vMerge/>
          <w:tcBorders>
            <w:top w:val="single" w:sz="4" w:space="0" w:color="auto"/>
            <w:left w:val="single" w:sz="4" w:space="0" w:color="auto"/>
            <w:bottom w:val="nil"/>
            <w:right w:val="single" w:sz="4" w:space="0" w:color="auto"/>
          </w:tcBorders>
          <w:vAlign w:val="center"/>
          <w:hideMark/>
        </w:tcPr>
        <w:p w14:paraId="0F4CEC02" w14:textId="77777777" w:rsidR="00200D7D" w:rsidRDefault="00200D7D" w:rsidP="00F758C5"/>
      </w:tc>
      <w:tc>
        <w:tcPr>
          <w:tcW w:w="1694" w:type="dxa"/>
          <w:tcBorders>
            <w:top w:val="single" w:sz="4" w:space="0" w:color="auto"/>
            <w:left w:val="single" w:sz="4" w:space="0" w:color="auto"/>
            <w:bottom w:val="single" w:sz="4" w:space="0" w:color="auto"/>
            <w:right w:val="single" w:sz="4" w:space="0" w:color="auto"/>
          </w:tcBorders>
          <w:vAlign w:val="center"/>
          <w:hideMark/>
        </w:tcPr>
        <w:p w14:paraId="1506B1F1" w14:textId="77777777" w:rsidR="00200D7D" w:rsidRDefault="00200D7D" w:rsidP="00961B71">
          <w:pPr>
            <w:pStyle w:val="stBilgi"/>
            <w:spacing w:line="256" w:lineRule="auto"/>
            <w:rPr>
              <w:sz w:val="18"/>
              <w:szCs w:val="18"/>
            </w:rPr>
          </w:pPr>
          <w:r>
            <w:rPr>
              <w:sz w:val="18"/>
              <w:szCs w:val="18"/>
            </w:rPr>
            <w:t>Yayınlanma Tarihi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E51A48" w14:textId="77777777" w:rsidR="00200D7D" w:rsidRDefault="00200D7D" w:rsidP="00961B71">
          <w:pPr>
            <w:pStyle w:val="stBilgi"/>
            <w:spacing w:line="256" w:lineRule="auto"/>
            <w:rPr>
              <w:sz w:val="18"/>
              <w:szCs w:val="18"/>
            </w:rPr>
          </w:pPr>
          <w:r>
            <w:rPr>
              <w:sz w:val="18"/>
              <w:szCs w:val="18"/>
            </w:rPr>
            <w:t>27.01.2017</w:t>
          </w:r>
        </w:p>
      </w:tc>
    </w:tr>
    <w:tr w:rsidR="00200D7D" w14:paraId="6A30FF13" w14:textId="77777777" w:rsidTr="00961B7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C9CD6" w14:textId="77777777" w:rsidR="00200D7D" w:rsidRDefault="00200D7D" w:rsidP="00F758C5"/>
      </w:tc>
      <w:tc>
        <w:tcPr>
          <w:tcW w:w="5511" w:type="dxa"/>
          <w:tcBorders>
            <w:top w:val="nil"/>
            <w:left w:val="single" w:sz="4" w:space="0" w:color="auto"/>
            <w:bottom w:val="nil"/>
            <w:right w:val="single" w:sz="4" w:space="0" w:color="auto"/>
          </w:tcBorders>
        </w:tcPr>
        <w:p w14:paraId="74F99F98" w14:textId="77777777" w:rsidR="00200D7D" w:rsidRPr="00A74A57" w:rsidRDefault="00200D7D" w:rsidP="00BE6831">
          <w:pPr>
            <w:pStyle w:val="stBilgi"/>
            <w:spacing w:line="256" w:lineRule="auto"/>
            <w:jc w:val="center"/>
          </w:pPr>
          <w:r w:rsidRPr="00A74A57">
            <w:t>LİSANSÜSTÜ EĞİTİM FORMLARI</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76C92F7" w14:textId="77777777" w:rsidR="00200D7D" w:rsidRDefault="00200D7D" w:rsidP="00961B71">
          <w:pPr>
            <w:pStyle w:val="stBilgi"/>
            <w:spacing w:line="256" w:lineRule="auto"/>
            <w:rPr>
              <w:sz w:val="18"/>
              <w:szCs w:val="18"/>
            </w:rPr>
          </w:pPr>
          <w:r>
            <w:rPr>
              <w:sz w:val="18"/>
              <w:szCs w:val="18"/>
            </w:rPr>
            <w:t>Revizyon No/Tarih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4ED43E" w14:textId="75105D39" w:rsidR="00200D7D" w:rsidRDefault="00E550D1" w:rsidP="00961B71">
          <w:pPr>
            <w:pStyle w:val="stBilgi"/>
            <w:spacing w:line="256" w:lineRule="auto"/>
            <w:rPr>
              <w:sz w:val="18"/>
              <w:szCs w:val="18"/>
            </w:rPr>
          </w:pPr>
          <w:r>
            <w:t>2</w:t>
          </w:r>
          <w:r w:rsidR="00B41BD6">
            <w:t>/</w:t>
          </w:r>
          <w:r>
            <w:t>13</w:t>
          </w:r>
          <w:r w:rsidR="00B41BD6">
            <w:t>.0</w:t>
          </w:r>
          <w:r>
            <w:t>9</w:t>
          </w:r>
          <w:r w:rsidR="00B41BD6">
            <w:t>.202</w:t>
          </w:r>
          <w:r>
            <w:t>3</w:t>
          </w:r>
        </w:p>
      </w:tc>
    </w:tr>
    <w:tr w:rsidR="00200D7D" w14:paraId="2CAB94A1" w14:textId="77777777" w:rsidTr="00961B71">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670B6" w14:textId="77777777" w:rsidR="00200D7D" w:rsidRDefault="00200D7D" w:rsidP="00F758C5"/>
      </w:tc>
      <w:tc>
        <w:tcPr>
          <w:tcW w:w="5511" w:type="dxa"/>
          <w:tcBorders>
            <w:top w:val="nil"/>
            <w:left w:val="single" w:sz="4" w:space="0" w:color="auto"/>
            <w:bottom w:val="single" w:sz="4" w:space="0" w:color="auto"/>
            <w:right w:val="single" w:sz="4" w:space="0" w:color="auto"/>
          </w:tcBorders>
        </w:tcPr>
        <w:p w14:paraId="160EFD24" w14:textId="77777777" w:rsidR="00892296" w:rsidRDefault="00892296" w:rsidP="00892296">
          <w:pPr>
            <w:pStyle w:val="stBilgi"/>
            <w:jc w:val="center"/>
          </w:pPr>
        </w:p>
        <w:p w14:paraId="58120DD7" w14:textId="77777777" w:rsidR="00200D7D" w:rsidRPr="00A74A57" w:rsidRDefault="00402D24" w:rsidP="00BC54AC">
          <w:pPr>
            <w:pStyle w:val="stBilgi"/>
            <w:jc w:val="center"/>
          </w:pPr>
          <w:r>
            <w:t>Doktora</w:t>
          </w:r>
          <w:r w:rsidR="00607CB7">
            <w:t xml:space="preserve"> </w:t>
          </w:r>
          <w:r w:rsidR="004A6FE2">
            <w:t>Tez</w:t>
          </w:r>
          <w:r w:rsidR="00607CB7">
            <w:t>i</w:t>
          </w:r>
          <w:r w:rsidR="004A6FE2">
            <w:t xml:space="preserve"> </w:t>
          </w:r>
          <w:r w:rsidR="00607CB7">
            <w:t>Benzerlik Raporu</w:t>
          </w:r>
          <w:r w:rsidR="00BC54AC">
            <w:t xml:space="preserve"> </w:t>
          </w:r>
          <w:r w:rsidR="00F03570">
            <w:t>Değerlendirme</w:t>
          </w:r>
          <w:r w:rsidR="00607CB7">
            <w:t xml:space="preserve"> </w:t>
          </w:r>
          <w:r w:rsidR="00713BD6">
            <w:t>ve Onay Formu</w:t>
          </w:r>
        </w:p>
      </w:tc>
      <w:tc>
        <w:tcPr>
          <w:tcW w:w="1694" w:type="dxa"/>
          <w:tcBorders>
            <w:top w:val="single" w:sz="4" w:space="0" w:color="auto"/>
            <w:left w:val="single" w:sz="4" w:space="0" w:color="auto"/>
            <w:bottom w:val="single" w:sz="4" w:space="0" w:color="auto"/>
            <w:right w:val="single" w:sz="4" w:space="0" w:color="auto"/>
          </w:tcBorders>
          <w:vAlign w:val="center"/>
          <w:hideMark/>
        </w:tcPr>
        <w:p w14:paraId="47A9E10C" w14:textId="77777777" w:rsidR="00200D7D" w:rsidRDefault="00200D7D" w:rsidP="00961B71">
          <w:pPr>
            <w:pStyle w:val="stBilgi"/>
            <w:spacing w:line="256" w:lineRule="auto"/>
            <w:rPr>
              <w:sz w:val="18"/>
              <w:szCs w:val="18"/>
            </w:rPr>
          </w:pPr>
          <w:r>
            <w:rPr>
              <w:sz w:val="18"/>
              <w:szCs w:val="18"/>
            </w:rPr>
            <w:t>Sayfa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2B716F" w14:textId="77777777" w:rsidR="00200D7D" w:rsidRDefault="00200D7D" w:rsidP="00961B71">
          <w:pPr>
            <w:pStyle w:val="stBilgi"/>
            <w:spacing w:line="256" w:lineRule="auto"/>
            <w:jc w:val="center"/>
            <w:rPr>
              <w:sz w:val="18"/>
              <w:szCs w:val="18"/>
            </w:rPr>
          </w:pPr>
          <w:r>
            <w:rPr>
              <w:sz w:val="18"/>
              <w:szCs w:val="18"/>
            </w:rPr>
            <w:t>1/1</w:t>
          </w:r>
        </w:p>
      </w:tc>
    </w:tr>
  </w:tbl>
  <w:p w14:paraId="4D71AE24" w14:textId="77777777" w:rsidR="00BE7AB6" w:rsidRPr="00CC5CAD" w:rsidRDefault="00BE7AB6" w:rsidP="00D636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4B65"/>
    <w:multiLevelType w:val="hybridMultilevel"/>
    <w:tmpl w:val="1C9CEB7E"/>
    <w:lvl w:ilvl="0" w:tplc="58EE068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1" w15:restartNumberingAfterBreak="0">
    <w:nsid w:val="42C36D92"/>
    <w:multiLevelType w:val="hybridMultilevel"/>
    <w:tmpl w:val="B9C41FFC"/>
    <w:lvl w:ilvl="0" w:tplc="8D6A7C36">
      <w:start w:val="1"/>
      <w:numFmt w:val="decimal"/>
      <w:lvlText w:val="%1)"/>
      <w:lvlJc w:val="left"/>
      <w:pPr>
        <w:tabs>
          <w:tab w:val="num" w:pos="360"/>
        </w:tabs>
        <w:ind w:left="360" w:hanging="360"/>
      </w:pPr>
      <w:rPr>
        <w:rFonts w:hint="default"/>
        <w:color w:val="auto"/>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70AF3668"/>
    <w:multiLevelType w:val="hybridMultilevel"/>
    <w:tmpl w:val="C91E34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9831806">
    <w:abstractNumId w:val="1"/>
  </w:num>
  <w:num w:numId="2" w16cid:durableId="2019383232">
    <w:abstractNumId w:val="2"/>
  </w:num>
  <w:num w:numId="3" w16cid:durableId="159732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D1"/>
    <w:rsid w:val="00003655"/>
    <w:rsid w:val="000054A5"/>
    <w:rsid w:val="0001570C"/>
    <w:rsid w:val="00017701"/>
    <w:rsid w:val="00062CE2"/>
    <w:rsid w:val="00071CFD"/>
    <w:rsid w:val="00073CA9"/>
    <w:rsid w:val="00096547"/>
    <w:rsid w:val="000B2107"/>
    <w:rsid w:val="00112617"/>
    <w:rsid w:val="0013584B"/>
    <w:rsid w:val="00160D59"/>
    <w:rsid w:val="00160D5A"/>
    <w:rsid w:val="00177288"/>
    <w:rsid w:val="00182433"/>
    <w:rsid w:val="0018730B"/>
    <w:rsid w:val="001B0053"/>
    <w:rsid w:val="001F27D1"/>
    <w:rsid w:val="001F69BF"/>
    <w:rsid w:val="00200D7D"/>
    <w:rsid w:val="00204F45"/>
    <w:rsid w:val="002241D9"/>
    <w:rsid w:val="0023276B"/>
    <w:rsid w:val="00256C90"/>
    <w:rsid w:val="0029491A"/>
    <w:rsid w:val="002972F8"/>
    <w:rsid w:val="002A4A41"/>
    <w:rsid w:val="002B14FF"/>
    <w:rsid w:val="002B2C8F"/>
    <w:rsid w:val="002B7C78"/>
    <w:rsid w:val="002D1F09"/>
    <w:rsid w:val="002D4E27"/>
    <w:rsid w:val="002E41BF"/>
    <w:rsid w:val="003146A9"/>
    <w:rsid w:val="00316EF7"/>
    <w:rsid w:val="003268E4"/>
    <w:rsid w:val="003324E7"/>
    <w:rsid w:val="00370234"/>
    <w:rsid w:val="00383442"/>
    <w:rsid w:val="00383D5F"/>
    <w:rsid w:val="00392BA2"/>
    <w:rsid w:val="003A06FC"/>
    <w:rsid w:val="003A610B"/>
    <w:rsid w:val="003A7E81"/>
    <w:rsid w:val="003C1C35"/>
    <w:rsid w:val="003C512C"/>
    <w:rsid w:val="00402D12"/>
    <w:rsid w:val="00402D24"/>
    <w:rsid w:val="0046314A"/>
    <w:rsid w:val="0046399E"/>
    <w:rsid w:val="0047074F"/>
    <w:rsid w:val="00481689"/>
    <w:rsid w:val="004A6FE2"/>
    <w:rsid w:val="004F6EE5"/>
    <w:rsid w:val="00532B97"/>
    <w:rsid w:val="00564388"/>
    <w:rsid w:val="005874B0"/>
    <w:rsid w:val="005B39F1"/>
    <w:rsid w:val="005B5F59"/>
    <w:rsid w:val="005C0D94"/>
    <w:rsid w:val="005D3B82"/>
    <w:rsid w:val="005D6A1C"/>
    <w:rsid w:val="005F1A8E"/>
    <w:rsid w:val="005F3F37"/>
    <w:rsid w:val="005F7621"/>
    <w:rsid w:val="00600297"/>
    <w:rsid w:val="00607CB7"/>
    <w:rsid w:val="00610581"/>
    <w:rsid w:val="00630F46"/>
    <w:rsid w:val="006447BD"/>
    <w:rsid w:val="00654FFD"/>
    <w:rsid w:val="00655D98"/>
    <w:rsid w:val="006B1254"/>
    <w:rsid w:val="006C0457"/>
    <w:rsid w:val="006D55F0"/>
    <w:rsid w:val="006E2563"/>
    <w:rsid w:val="00713BD6"/>
    <w:rsid w:val="00714576"/>
    <w:rsid w:val="00744488"/>
    <w:rsid w:val="00751E7A"/>
    <w:rsid w:val="007644ED"/>
    <w:rsid w:val="00784927"/>
    <w:rsid w:val="0079757E"/>
    <w:rsid w:val="007B7BB8"/>
    <w:rsid w:val="007C2A26"/>
    <w:rsid w:val="007D13E9"/>
    <w:rsid w:val="007F05EC"/>
    <w:rsid w:val="00813A5C"/>
    <w:rsid w:val="0083106B"/>
    <w:rsid w:val="00831B16"/>
    <w:rsid w:val="008454A3"/>
    <w:rsid w:val="00863D36"/>
    <w:rsid w:val="00876C31"/>
    <w:rsid w:val="00892296"/>
    <w:rsid w:val="008B0FFC"/>
    <w:rsid w:val="008B786B"/>
    <w:rsid w:val="008C6F6D"/>
    <w:rsid w:val="008E2BF4"/>
    <w:rsid w:val="00900E4D"/>
    <w:rsid w:val="0090347B"/>
    <w:rsid w:val="00907E5A"/>
    <w:rsid w:val="009170CB"/>
    <w:rsid w:val="0094556C"/>
    <w:rsid w:val="00946A27"/>
    <w:rsid w:val="00961B71"/>
    <w:rsid w:val="00977280"/>
    <w:rsid w:val="009810DB"/>
    <w:rsid w:val="00994CBE"/>
    <w:rsid w:val="009A144D"/>
    <w:rsid w:val="009C6E7C"/>
    <w:rsid w:val="009C7495"/>
    <w:rsid w:val="009D264A"/>
    <w:rsid w:val="00A11618"/>
    <w:rsid w:val="00A1562B"/>
    <w:rsid w:val="00A21789"/>
    <w:rsid w:val="00A23D98"/>
    <w:rsid w:val="00A34BBB"/>
    <w:rsid w:val="00A4288C"/>
    <w:rsid w:val="00A72A1D"/>
    <w:rsid w:val="00A820FD"/>
    <w:rsid w:val="00AB6FD0"/>
    <w:rsid w:val="00AC2B74"/>
    <w:rsid w:val="00AC74F2"/>
    <w:rsid w:val="00AD716A"/>
    <w:rsid w:val="00AE018D"/>
    <w:rsid w:val="00AE7076"/>
    <w:rsid w:val="00B0572D"/>
    <w:rsid w:val="00B07795"/>
    <w:rsid w:val="00B1116A"/>
    <w:rsid w:val="00B14371"/>
    <w:rsid w:val="00B16696"/>
    <w:rsid w:val="00B333A4"/>
    <w:rsid w:val="00B36B52"/>
    <w:rsid w:val="00B41BD6"/>
    <w:rsid w:val="00B56ED5"/>
    <w:rsid w:val="00B71B2C"/>
    <w:rsid w:val="00B72DA5"/>
    <w:rsid w:val="00BA0C2D"/>
    <w:rsid w:val="00BC54AC"/>
    <w:rsid w:val="00BE4A47"/>
    <w:rsid w:val="00BE5851"/>
    <w:rsid w:val="00BE6831"/>
    <w:rsid w:val="00BE7AB6"/>
    <w:rsid w:val="00C0471C"/>
    <w:rsid w:val="00C423F5"/>
    <w:rsid w:val="00C54009"/>
    <w:rsid w:val="00C6445C"/>
    <w:rsid w:val="00C6530E"/>
    <w:rsid w:val="00C9028E"/>
    <w:rsid w:val="00CB4DBF"/>
    <w:rsid w:val="00CC0829"/>
    <w:rsid w:val="00CD26ED"/>
    <w:rsid w:val="00CF5912"/>
    <w:rsid w:val="00D00A4A"/>
    <w:rsid w:val="00D0288F"/>
    <w:rsid w:val="00D17A73"/>
    <w:rsid w:val="00D47087"/>
    <w:rsid w:val="00D51B50"/>
    <w:rsid w:val="00D62647"/>
    <w:rsid w:val="00D636A1"/>
    <w:rsid w:val="00D819E6"/>
    <w:rsid w:val="00D91381"/>
    <w:rsid w:val="00DA077A"/>
    <w:rsid w:val="00DB0703"/>
    <w:rsid w:val="00DE3A6E"/>
    <w:rsid w:val="00DE7390"/>
    <w:rsid w:val="00E357E5"/>
    <w:rsid w:val="00E550D1"/>
    <w:rsid w:val="00E635BF"/>
    <w:rsid w:val="00E76C6B"/>
    <w:rsid w:val="00E816E1"/>
    <w:rsid w:val="00E82FB5"/>
    <w:rsid w:val="00E92E1A"/>
    <w:rsid w:val="00E94F5B"/>
    <w:rsid w:val="00EA28F1"/>
    <w:rsid w:val="00EB05D0"/>
    <w:rsid w:val="00EB6FFE"/>
    <w:rsid w:val="00EF0C2B"/>
    <w:rsid w:val="00EF7F54"/>
    <w:rsid w:val="00F03570"/>
    <w:rsid w:val="00F3027D"/>
    <w:rsid w:val="00F36384"/>
    <w:rsid w:val="00F541AB"/>
    <w:rsid w:val="00F67B94"/>
    <w:rsid w:val="00F90CF5"/>
    <w:rsid w:val="00FA1884"/>
    <w:rsid w:val="00FD14CC"/>
    <w:rsid w:val="00FD5C1E"/>
    <w:rsid w:val="00FD7780"/>
    <w:rsid w:val="00FE3AF1"/>
    <w:rsid w:val="00FE7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80B47"/>
  <w15:docId w15:val="{5EE60C88-7F3F-4A72-BB90-06CE650A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6A1"/>
  </w:style>
  <w:style w:type="paragraph" w:styleId="Balk1">
    <w:name w:val="heading 1"/>
    <w:basedOn w:val="Normal"/>
    <w:next w:val="Normal"/>
    <w:link w:val="Balk1Char"/>
    <w:qFormat/>
    <w:rsid w:val="00D636A1"/>
    <w:pPr>
      <w:keepNext/>
      <w:jc w:val="center"/>
      <w:outlineLvl w:val="0"/>
    </w:pPr>
    <w:rPr>
      <w:b/>
      <w:kern w:val="28"/>
      <w:sz w:val="28"/>
    </w:rPr>
  </w:style>
  <w:style w:type="paragraph" w:styleId="Balk3">
    <w:name w:val="heading 3"/>
    <w:basedOn w:val="Normal"/>
    <w:next w:val="Normal"/>
    <w:link w:val="Balk3Char"/>
    <w:qFormat/>
    <w:rsid w:val="009C6E7C"/>
    <w:pPr>
      <w:keepNext/>
      <w:spacing w:before="240" w:after="60"/>
      <w:outlineLvl w:val="2"/>
    </w:pPr>
    <w:rPr>
      <w:rFonts w:ascii="Arial" w:hAnsi="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636A1"/>
    <w:pPr>
      <w:tabs>
        <w:tab w:val="center" w:pos="4536"/>
        <w:tab w:val="right" w:pos="9072"/>
      </w:tabs>
    </w:pPr>
  </w:style>
  <w:style w:type="paragraph" w:styleId="AltBilgi">
    <w:name w:val="footer"/>
    <w:basedOn w:val="Normal"/>
    <w:link w:val="AltBilgiChar"/>
    <w:uiPriority w:val="99"/>
    <w:rsid w:val="00A820FD"/>
    <w:pPr>
      <w:tabs>
        <w:tab w:val="center" w:pos="4536"/>
        <w:tab w:val="right" w:pos="9072"/>
      </w:tabs>
    </w:pPr>
  </w:style>
  <w:style w:type="character" w:customStyle="1" w:styleId="Balk1Char">
    <w:name w:val="Başlık 1 Char"/>
    <w:link w:val="Balk1"/>
    <w:rsid w:val="007D13E9"/>
    <w:rPr>
      <w:b/>
      <w:kern w:val="28"/>
      <w:sz w:val="28"/>
    </w:rPr>
  </w:style>
  <w:style w:type="paragraph" w:styleId="DipnotMetni">
    <w:name w:val="footnote text"/>
    <w:basedOn w:val="Normal"/>
    <w:link w:val="DipnotMetniChar"/>
    <w:rsid w:val="00B56ED5"/>
  </w:style>
  <w:style w:type="character" w:customStyle="1" w:styleId="DipnotMetniChar">
    <w:name w:val="Dipnot Metni Char"/>
    <w:basedOn w:val="VarsaylanParagrafYazTipi"/>
    <w:link w:val="DipnotMetni"/>
    <w:rsid w:val="00B56ED5"/>
  </w:style>
  <w:style w:type="character" w:styleId="DipnotBavurusu">
    <w:name w:val="footnote reference"/>
    <w:rsid w:val="00B56ED5"/>
    <w:rPr>
      <w:vertAlign w:val="superscript"/>
    </w:rPr>
  </w:style>
  <w:style w:type="paragraph" w:styleId="BalonMetni">
    <w:name w:val="Balloon Text"/>
    <w:basedOn w:val="Normal"/>
    <w:link w:val="BalonMetniChar"/>
    <w:rsid w:val="009C6E7C"/>
    <w:rPr>
      <w:rFonts w:ascii="Tahoma" w:hAnsi="Tahoma"/>
      <w:sz w:val="16"/>
      <w:szCs w:val="16"/>
    </w:rPr>
  </w:style>
  <w:style w:type="character" w:customStyle="1" w:styleId="BalonMetniChar">
    <w:name w:val="Balon Metni Char"/>
    <w:link w:val="BalonMetni"/>
    <w:rsid w:val="009C6E7C"/>
    <w:rPr>
      <w:rFonts w:ascii="Tahoma" w:hAnsi="Tahoma" w:cs="Tahoma"/>
      <w:sz w:val="16"/>
      <w:szCs w:val="16"/>
    </w:rPr>
  </w:style>
  <w:style w:type="character" w:customStyle="1" w:styleId="Balk3Char">
    <w:name w:val="Başlık 3 Char"/>
    <w:link w:val="Balk3"/>
    <w:rsid w:val="009C6E7C"/>
    <w:rPr>
      <w:rFonts w:ascii="Arial" w:hAnsi="Arial" w:cs="Arial"/>
      <w:b/>
      <w:bCs/>
      <w:sz w:val="26"/>
      <w:szCs w:val="26"/>
    </w:rPr>
  </w:style>
  <w:style w:type="character" w:customStyle="1" w:styleId="stBilgiChar">
    <w:name w:val="Üst Bilgi Char"/>
    <w:link w:val="stBilgi"/>
    <w:uiPriority w:val="99"/>
    <w:rsid w:val="00751E7A"/>
  </w:style>
  <w:style w:type="character" w:customStyle="1" w:styleId="AltBilgiChar">
    <w:name w:val="Alt Bilgi Char"/>
    <w:basedOn w:val="VarsaylanParagrafYazTipi"/>
    <w:link w:val="AltBilgi"/>
    <w:uiPriority w:val="99"/>
    <w:rsid w:val="00200D7D"/>
  </w:style>
  <w:style w:type="table" w:styleId="TabloKlavuzu">
    <w:name w:val="Table Grid"/>
    <w:basedOn w:val="NormalTablo"/>
    <w:uiPriority w:val="39"/>
    <w:rsid w:val="00200D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607CB7"/>
    <w:rPr>
      <w:color w:val="808080"/>
    </w:rPr>
  </w:style>
  <w:style w:type="paragraph" w:styleId="ListeParagraf">
    <w:name w:val="List Paragraph"/>
    <w:basedOn w:val="Normal"/>
    <w:uiPriority w:val="34"/>
    <w:qFormat/>
    <w:rsid w:val="00607CB7"/>
    <w:pPr>
      <w:ind w:left="720"/>
      <w:contextualSpacing/>
    </w:pPr>
  </w:style>
  <w:style w:type="table" w:customStyle="1" w:styleId="TabloKlavuzu3">
    <w:name w:val="Tablo Kılavuzu3"/>
    <w:basedOn w:val="NormalTablo"/>
    <w:next w:val="TabloKlavuzu"/>
    <w:uiPriority w:val="39"/>
    <w:rsid w:val="00D028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4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iso%20enstit&#252;\bizim%20formlar\FR-067%20Y&#252;ksek%20Lisans%20Tezi%20Orijinallik%20J&#252;ri%20Onay%20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FR-067 Yüksek Lisans Tezi Orijinallik Jüri Onay Formu</Template>
  <TotalTime>3</TotalTime>
  <Pages>1</Pages>
  <Words>243</Words>
  <Characters>1391</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YTU</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BİLAL SEKİN</cp:lastModifiedBy>
  <cp:revision>2</cp:revision>
  <cp:lastPrinted>2017-11-10T13:21:00Z</cp:lastPrinted>
  <dcterms:created xsi:type="dcterms:W3CDTF">2023-09-13T08:27:00Z</dcterms:created>
  <dcterms:modified xsi:type="dcterms:W3CDTF">2023-09-13T08:27:00Z</dcterms:modified>
</cp:coreProperties>
</file>