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7C21" w14:textId="77777777" w:rsidR="000A4007" w:rsidRPr="000A4007" w:rsidRDefault="000A4007" w:rsidP="000A4007">
      <w:pPr>
        <w:tabs>
          <w:tab w:val="left" w:pos="3090"/>
        </w:tabs>
        <w:jc w:val="center"/>
        <w:rPr>
          <w:b/>
          <w:sz w:val="24"/>
          <w:szCs w:val="24"/>
        </w:rPr>
      </w:pPr>
      <w:r w:rsidRPr="000A4007">
        <w:rPr>
          <w:b/>
          <w:sz w:val="24"/>
          <w:szCs w:val="24"/>
        </w:rPr>
        <w:t>MASTER'S THES</w:t>
      </w:r>
      <w:r>
        <w:rPr>
          <w:b/>
          <w:sz w:val="24"/>
          <w:szCs w:val="24"/>
        </w:rPr>
        <w:t>I</w:t>
      </w:r>
      <w:r w:rsidRPr="000A4007">
        <w:rPr>
          <w:b/>
          <w:sz w:val="24"/>
          <w:szCs w:val="24"/>
        </w:rPr>
        <w:t>S TURN</w:t>
      </w:r>
      <w:r>
        <w:rPr>
          <w:b/>
          <w:sz w:val="24"/>
          <w:szCs w:val="24"/>
        </w:rPr>
        <w:t>I</w:t>
      </w:r>
      <w:r w:rsidRPr="000A4007">
        <w:rPr>
          <w:b/>
          <w:sz w:val="24"/>
          <w:szCs w:val="24"/>
        </w:rPr>
        <w:t>T</w:t>
      </w:r>
      <w:r>
        <w:rPr>
          <w:b/>
          <w:sz w:val="24"/>
          <w:szCs w:val="24"/>
        </w:rPr>
        <w:t>I</w:t>
      </w:r>
      <w:r w:rsidRPr="000A4007">
        <w:rPr>
          <w:b/>
          <w:sz w:val="24"/>
          <w:szCs w:val="24"/>
        </w:rPr>
        <w:t>N S</w:t>
      </w:r>
      <w:r>
        <w:rPr>
          <w:b/>
          <w:sz w:val="24"/>
          <w:szCs w:val="24"/>
        </w:rPr>
        <w:t>I</w:t>
      </w:r>
      <w:r w:rsidRPr="000A4007">
        <w:rPr>
          <w:b/>
          <w:sz w:val="24"/>
          <w:szCs w:val="24"/>
        </w:rPr>
        <w:t>M</w:t>
      </w:r>
      <w:r>
        <w:rPr>
          <w:b/>
          <w:sz w:val="24"/>
          <w:szCs w:val="24"/>
        </w:rPr>
        <w:t>I</w:t>
      </w:r>
      <w:r w:rsidRPr="000A4007">
        <w:rPr>
          <w:b/>
          <w:sz w:val="24"/>
          <w:szCs w:val="24"/>
        </w:rPr>
        <w:t>LAR</w:t>
      </w:r>
      <w:r>
        <w:rPr>
          <w:b/>
          <w:sz w:val="24"/>
          <w:szCs w:val="24"/>
        </w:rPr>
        <w:t>I</w:t>
      </w:r>
      <w:r w:rsidRPr="000A4007">
        <w:rPr>
          <w:b/>
          <w:sz w:val="24"/>
          <w:szCs w:val="24"/>
        </w:rPr>
        <w:t>TY REPORT</w:t>
      </w:r>
    </w:p>
    <w:p w14:paraId="047FF49B" w14:textId="77777777" w:rsidR="00B56ED5" w:rsidRDefault="000A4007" w:rsidP="000A4007">
      <w:pPr>
        <w:tabs>
          <w:tab w:val="left" w:pos="3090"/>
        </w:tabs>
        <w:jc w:val="center"/>
        <w:rPr>
          <w:rFonts w:ascii="Arial" w:hAnsi="Arial" w:cs="Arial"/>
          <w:sz w:val="2"/>
          <w:szCs w:val="2"/>
        </w:rPr>
      </w:pPr>
      <w:r w:rsidRPr="000A4007">
        <w:rPr>
          <w:b/>
          <w:sz w:val="24"/>
          <w:szCs w:val="24"/>
        </w:rPr>
        <w:t>JURY MEMBER EVALUAT</w:t>
      </w:r>
      <w:r>
        <w:rPr>
          <w:b/>
          <w:sz w:val="24"/>
          <w:szCs w:val="24"/>
        </w:rPr>
        <w:t>I</w:t>
      </w:r>
      <w:r w:rsidRPr="000A4007">
        <w:rPr>
          <w:b/>
          <w:sz w:val="24"/>
          <w:szCs w:val="24"/>
        </w:rPr>
        <w:t>ON AND APPROVAL FORM</w:t>
      </w:r>
      <w:r w:rsidRPr="000A4007">
        <w:rPr>
          <w:rFonts w:ascii="Arial" w:hAnsi="Arial" w:cs="Arial"/>
          <w:b/>
          <w:sz w:val="24"/>
          <w:szCs w:val="24"/>
        </w:rPr>
        <w:t xml:space="preserve"> </w:t>
      </w:r>
      <w:r w:rsidR="004A6FE2">
        <w:rPr>
          <w:rFonts w:ascii="Arial" w:hAnsi="Arial" w:cs="Arial"/>
          <w:sz w:val="2"/>
          <w:szCs w:val="2"/>
        </w:rPr>
        <w:t>N</w:t>
      </w:r>
    </w:p>
    <w:p w14:paraId="3BD7801A" w14:textId="77777777" w:rsidR="00607CB7" w:rsidRDefault="00607CB7" w:rsidP="00607CB7">
      <w:pPr>
        <w:tabs>
          <w:tab w:val="left" w:pos="567"/>
        </w:tabs>
        <w:rPr>
          <w:sz w:val="24"/>
          <w:szCs w:val="24"/>
        </w:rPr>
      </w:pPr>
    </w:p>
    <w:p w14:paraId="555A3C36" w14:textId="77777777" w:rsidR="00954558" w:rsidRDefault="00607CB7" w:rsidP="008824DA">
      <w:pPr>
        <w:tabs>
          <w:tab w:val="left" w:pos="567"/>
        </w:tabs>
        <w:spacing w:line="276" w:lineRule="auto"/>
        <w:jc w:val="both"/>
        <w:rPr>
          <w:sz w:val="24"/>
          <w:szCs w:val="24"/>
        </w:rPr>
      </w:pPr>
      <w:r>
        <w:rPr>
          <w:sz w:val="24"/>
          <w:szCs w:val="24"/>
        </w:rPr>
        <w:tab/>
      </w:r>
      <w:r w:rsidR="008824DA" w:rsidRPr="008824DA">
        <w:rPr>
          <w:sz w:val="24"/>
          <w:szCs w:val="24"/>
        </w:rPr>
        <w:t>The Turnitin Similarity Report for the Master's Thesis, titled below, was examined by the Master's Thesis Defense Exam Jury and it was understood that the similarity rate of the thesis was ........% (in writing);</w:t>
      </w:r>
    </w:p>
    <w:p w14:paraId="01C4CA7F" w14:textId="77777777" w:rsidR="008824DA" w:rsidRDefault="008824DA" w:rsidP="008824DA">
      <w:pPr>
        <w:tabs>
          <w:tab w:val="left" w:pos="567"/>
        </w:tabs>
        <w:spacing w:line="276" w:lineRule="auto"/>
        <w:jc w:val="both"/>
        <w:rPr>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90"/>
      </w:tblGrid>
      <w:tr w:rsidR="001F27D1" w:rsidRPr="00954558" w14:paraId="1053A7B8" w14:textId="77777777" w:rsidTr="001F27D1">
        <w:tc>
          <w:tcPr>
            <w:tcW w:w="9671" w:type="dxa"/>
          </w:tcPr>
          <w:p w14:paraId="75992CAC" w14:textId="77777777" w:rsidR="001F27D1" w:rsidRPr="00954558" w:rsidRDefault="00B11A4B" w:rsidP="001F27D1">
            <w:pPr>
              <w:tabs>
                <w:tab w:val="left" w:pos="567"/>
              </w:tabs>
              <w:ind w:left="567"/>
              <w:jc w:val="both"/>
              <w:rPr>
                <w:rFonts w:ascii="Times New Roman" w:hAnsi="Times New Roman" w:cs="Times New Roman"/>
                <w:sz w:val="20"/>
                <w:szCs w:val="20"/>
              </w:rPr>
            </w:pPr>
            <w:r w:rsidRPr="00954558">
              <w:rPr>
                <w:noProof/>
              </w:rPr>
              <mc:AlternateContent>
                <mc:Choice Requires="wps">
                  <w:drawing>
                    <wp:anchor distT="0" distB="0" distL="114300" distR="114300" simplePos="0" relativeHeight="251658240" behindDoc="0" locked="0" layoutInCell="1" allowOverlap="1" wp14:anchorId="4634694F" wp14:editId="63B8E126">
                      <wp:simplePos x="0" y="0"/>
                      <wp:positionH relativeFrom="column">
                        <wp:posOffset>81280</wp:posOffset>
                      </wp:positionH>
                      <wp:positionV relativeFrom="paragraph">
                        <wp:posOffset>65405</wp:posOffset>
                      </wp:positionV>
                      <wp:extent cx="180000" cy="180000"/>
                      <wp:effectExtent l="0" t="0" r="10795" b="107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811A4" id="Rectangle 2" o:spid="_x0000_s1026" style="position:absolute;margin-left:6.4pt;margin-top:5.1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"/>
                  </w:pict>
                </mc:Fallback>
              </mc:AlternateContent>
            </w:r>
            <w:r w:rsidR="008824DA" w:rsidRPr="008824DA">
              <w:rPr>
                <w:rFonts w:ascii="Times New Roman" w:hAnsi="Times New Roman" w:cs="Times New Roman"/>
                <w:sz w:val="20"/>
                <w:szCs w:val="20"/>
              </w:rPr>
              <w:t>It has been concluded that the similarity rate of the Master's Thesis is at an acceptable level and that it is appropriate to defend it as it is.</w:t>
            </w:r>
          </w:p>
        </w:tc>
      </w:tr>
      <w:tr w:rsidR="001F27D1" w:rsidRPr="00954558" w14:paraId="2011E8B9" w14:textId="77777777" w:rsidTr="001F27D1">
        <w:tc>
          <w:tcPr>
            <w:tcW w:w="9671" w:type="dxa"/>
          </w:tcPr>
          <w:p w14:paraId="7455F12B" w14:textId="77777777" w:rsidR="001F27D1" w:rsidRPr="00954558" w:rsidRDefault="00B11A4B" w:rsidP="001F27D1">
            <w:pPr>
              <w:tabs>
                <w:tab w:val="left" w:pos="567"/>
              </w:tabs>
              <w:ind w:left="567"/>
              <w:jc w:val="both"/>
              <w:rPr>
                <w:rFonts w:ascii="Times New Roman" w:hAnsi="Times New Roman" w:cs="Times New Roman"/>
                <w:sz w:val="20"/>
                <w:szCs w:val="20"/>
              </w:rPr>
            </w:pPr>
            <w:r w:rsidRPr="00954558">
              <w:rPr>
                <w:noProof/>
              </w:rPr>
              <mc:AlternateContent>
                <mc:Choice Requires="wps">
                  <w:drawing>
                    <wp:anchor distT="0" distB="0" distL="114300" distR="114300" simplePos="0" relativeHeight="251659264" behindDoc="0" locked="0" layoutInCell="1" allowOverlap="1" wp14:anchorId="46A26CC2" wp14:editId="60333547">
                      <wp:simplePos x="0" y="0"/>
                      <wp:positionH relativeFrom="column">
                        <wp:posOffset>81280</wp:posOffset>
                      </wp:positionH>
                      <wp:positionV relativeFrom="paragraph">
                        <wp:posOffset>169545</wp:posOffset>
                      </wp:positionV>
                      <wp:extent cx="180000" cy="180000"/>
                      <wp:effectExtent l="0" t="0" r="1079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08DC" id="Rectangle 3" o:spid="_x0000_s1026" style="position:absolute;margin-left:6.4pt;margin-top:13.3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"/>
                  </w:pict>
                </mc:Fallback>
              </mc:AlternateContent>
            </w:r>
            <w:r w:rsidR="008824DA" w:rsidRPr="008824DA">
              <w:rPr>
                <w:rFonts w:ascii="Times New Roman" w:hAnsi="Times New Roman" w:cs="Times New Roman"/>
                <w:sz w:val="20"/>
                <w:szCs w:val="20"/>
              </w:rPr>
              <w:t>Although the rate of similarity of the Master's Thesis is high, when the parts of the thesis related to the similarity are examined, it has been concluded that it is appropriate to defend the thesis as it is, since there is no element indicating plagiarism and it is understood that the quotations are made by citing the source.</w:t>
            </w:r>
          </w:p>
        </w:tc>
      </w:tr>
      <w:tr w:rsidR="001F27D1" w:rsidRPr="00954558" w14:paraId="786061CB" w14:textId="77777777" w:rsidTr="001F27D1">
        <w:tc>
          <w:tcPr>
            <w:tcW w:w="9671" w:type="dxa"/>
          </w:tcPr>
          <w:p w14:paraId="6A19BC79" w14:textId="77777777" w:rsidR="001F27D1" w:rsidRPr="00954558" w:rsidRDefault="00B11A4B" w:rsidP="001F27D1">
            <w:pPr>
              <w:tabs>
                <w:tab w:val="left" w:pos="567"/>
              </w:tabs>
              <w:ind w:left="567"/>
              <w:jc w:val="both"/>
              <w:rPr>
                <w:rFonts w:ascii="Times New Roman" w:hAnsi="Times New Roman" w:cs="Times New Roman"/>
                <w:sz w:val="20"/>
                <w:szCs w:val="20"/>
              </w:rPr>
            </w:pPr>
            <w:r w:rsidRPr="00954558">
              <w:rPr>
                <w:noProof/>
              </w:rPr>
              <mc:AlternateContent>
                <mc:Choice Requires="wps">
                  <w:drawing>
                    <wp:anchor distT="0" distB="0" distL="114300" distR="114300" simplePos="0" relativeHeight="251660288" behindDoc="0" locked="0" layoutInCell="1" allowOverlap="1" wp14:anchorId="278FC6BA" wp14:editId="51C7908E">
                      <wp:simplePos x="0" y="0"/>
                      <wp:positionH relativeFrom="column">
                        <wp:posOffset>81280</wp:posOffset>
                      </wp:positionH>
                      <wp:positionV relativeFrom="paragraph">
                        <wp:posOffset>53975</wp:posOffset>
                      </wp:positionV>
                      <wp:extent cx="180000" cy="180000"/>
                      <wp:effectExtent l="0" t="0" r="10795"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01B7" id="Rectangle 4" o:spid="_x0000_s1026" style="position:absolute;margin-left:6.4pt;margin-top:4.2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"/>
                  </w:pict>
                </mc:Fallback>
              </mc:AlternateContent>
            </w:r>
            <w:r w:rsidR="00CC4F21" w:rsidRPr="00CC4F21">
              <w:rPr>
                <w:rFonts w:ascii="Times New Roman" w:hAnsi="Times New Roman" w:cs="Times New Roman"/>
                <w:sz w:val="20"/>
                <w:szCs w:val="20"/>
              </w:rPr>
              <w:t>Since the similarity report of the Master's Thesis is quite high and the parts that cause similarity need to be rewritten, it has been decided that it is not appropriate to defend the thesis as it is.</w:t>
            </w:r>
          </w:p>
        </w:tc>
      </w:tr>
      <w:tr w:rsidR="00D03C86" w:rsidRPr="00954558" w14:paraId="7514102E" w14:textId="77777777" w:rsidTr="001F27D1">
        <w:tc>
          <w:tcPr>
            <w:tcW w:w="9671" w:type="dxa"/>
          </w:tcPr>
          <w:p w14:paraId="2494A1E8" w14:textId="77777777" w:rsidR="00D03C86" w:rsidRPr="00954558" w:rsidRDefault="00B11A4B" w:rsidP="001F27D1">
            <w:pPr>
              <w:tabs>
                <w:tab w:val="left" w:pos="567"/>
              </w:tabs>
              <w:ind w:left="567"/>
              <w:jc w:val="both"/>
              <w:rPr>
                <w:rFonts w:ascii="Times New Roman" w:hAnsi="Times New Roman" w:cs="Times New Roman"/>
                <w:noProof/>
                <w:sz w:val="20"/>
                <w:szCs w:val="20"/>
              </w:rPr>
            </w:pPr>
            <w:r w:rsidRPr="00954558">
              <w:rPr>
                <w:noProof/>
              </w:rPr>
              <mc:AlternateContent>
                <mc:Choice Requires="wps">
                  <w:drawing>
                    <wp:anchor distT="0" distB="0" distL="114300" distR="114300" simplePos="0" relativeHeight="251664384" behindDoc="0" locked="0" layoutInCell="1" allowOverlap="1" wp14:anchorId="70018042" wp14:editId="04A25AAB">
                      <wp:simplePos x="0" y="0"/>
                      <wp:positionH relativeFrom="column">
                        <wp:posOffset>81280</wp:posOffset>
                      </wp:positionH>
                      <wp:positionV relativeFrom="paragraph">
                        <wp:posOffset>43815</wp:posOffset>
                      </wp:positionV>
                      <wp:extent cx="180000" cy="180000"/>
                      <wp:effectExtent l="0" t="0" r="10795" b="107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C7BF3" id="Rectangle 8" o:spid="_x0000_s1026" style="position:absolute;margin-left:6.4pt;margin-top:3.4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"/>
                  </w:pict>
                </mc:Fallback>
              </mc:AlternateContent>
            </w:r>
            <w:r w:rsidR="00CC4F21" w:rsidRPr="00CC4F21">
              <w:rPr>
                <w:rFonts w:ascii="Times New Roman" w:hAnsi="Times New Roman" w:cs="Times New Roman"/>
                <w:noProof/>
                <w:sz w:val="20"/>
                <w:szCs w:val="20"/>
              </w:rPr>
              <w:t>When the similarity report of the Master Thesis was examined, it was determined that it was plagiarism and it was concluded that the thesis should be sent to the Ethics Committee</w:t>
            </w:r>
            <w:r w:rsidR="00D03C86" w:rsidRPr="00954558">
              <w:rPr>
                <w:rFonts w:ascii="Times New Roman" w:hAnsi="Times New Roman" w:cs="Times New Roman"/>
                <w:noProof/>
                <w:sz w:val="20"/>
                <w:szCs w:val="20"/>
              </w:rPr>
              <w:t>.</w:t>
            </w:r>
          </w:p>
        </w:tc>
      </w:tr>
    </w:tbl>
    <w:p w14:paraId="1DBD98D1" w14:textId="77777777" w:rsidR="00607CB7" w:rsidRDefault="00607CB7" w:rsidP="00607CB7">
      <w:pPr>
        <w:tabs>
          <w:tab w:val="left" w:pos="567"/>
        </w:tabs>
        <w:rPr>
          <w:sz w:val="24"/>
          <w:szCs w:val="24"/>
        </w:rPr>
      </w:pPr>
    </w:p>
    <w:p w14:paraId="0D9C572E" w14:textId="77777777" w:rsidR="00954558" w:rsidRDefault="00954558" w:rsidP="00607CB7">
      <w:pPr>
        <w:tabs>
          <w:tab w:val="left" w:pos="567"/>
        </w:tabs>
        <w:rPr>
          <w:sz w:val="24"/>
          <w:szCs w:val="24"/>
        </w:rPr>
      </w:pPr>
    </w:p>
    <w:tbl>
      <w:tblPr>
        <w:tblStyle w:val="TabloKlavuzu"/>
        <w:tblW w:w="0" w:type="auto"/>
        <w:tblLook w:val="04A0" w:firstRow="1" w:lastRow="0" w:firstColumn="1" w:lastColumn="0" w:noHBand="0" w:noVBand="1"/>
      </w:tblPr>
      <w:tblGrid>
        <w:gridCol w:w="2021"/>
        <w:gridCol w:w="7559"/>
      </w:tblGrid>
      <w:tr w:rsidR="00954558" w:rsidRPr="00954558" w14:paraId="6084592D" w14:textId="77777777" w:rsidTr="00954558">
        <w:trPr>
          <w:trHeight w:val="340"/>
        </w:trPr>
        <w:tc>
          <w:tcPr>
            <w:tcW w:w="2074" w:type="dxa"/>
          </w:tcPr>
          <w:p w14:paraId="41C93D9A" w14:textId="77777777" w:rsidR="00D76C8F" w:rsidRPr="00954558" w:rsidRDefault="00D76C8F" w:rsidP="00607CB7">
            <w:pPr>
              <w:tabs>
                <w:tab w:val="left" w:pos="567"/>
              </w:tabs>
              <w:rPr>
                <w:rFonts w:ascii="Times New Roman" w:hAnsi="Times New Roman" w:cs="Times New Roman"/>
                <w:sz w:val="20"/>
                <w:szCs w:val="20"/>
              </w:rPr>
            </w:pPr>
            <w:r w:rsidRPr="00954558">
              <w:rPr>
                <w:rFonts w:ascii="Times New Roman" w:hAnsi="Times New Roman" w:cs="Times New Roman"/>
                <w:b/>
                <w:sz w:val="20"/>
                <w:szCs w:val="20"/>
              </w:rPr>
              <w:t>T</w:t>
            </w:r>
            <w:r w:rsidR="00BA559C">
              <w:rPr>
                <w:rFonts w:ascii="Times New Roman" w:hAnsi="Times New Roman" w:cs="Times New Roman"/>
                <w:b/>
                <w:sz w:val="20"/>
                <w:szCs w:val="20"/>
              </w:rPr>
              <w:t>hesis Title</w:t>
            </w:r>
            <w:r w:rsidRPr="00954558">
              <w:rPr>
                <w:rFonts w:ascii="Times New Roman" w:hAnsi="Times New Roman" w:cs="Times New Roman"/>
                <w:b/>
                <w:sz w:val="20"/>
                <w:szCs w:val="20"/>
              </w:rPr>
              <w:t>:</w:t>
            </w:r>
          </w:p>
        </w:tc>
        <w:tc>
          <w:tcPr>
            <w:tcW w:w="7560" w:type="dxa"/>
          </w:tcPr>
          <w:p w14:paraId="604D1822" w14:textId="77777777" w:rsidR="00D76C8F" w:rsidRDefault="00954558" w:rsidP="00954558">
            <w:pPr>
              <w:tabs>
                <w:tab w:val="left" w:pos="567"/>
              </w:tabs>
              <w:spacing w:before="120" w:line="276" w:lineRule="auto"/>
              <w:rPr>
                <w:sz w:val="20"/>
                <w:szCs w:val="20"/>
              </w:rPr>
            </w:pPr>
            <w:r>
              <w:rPr>
                <w:sz w:val="20"/>
                <w:szCs w:val="20"/>
              </w:rPr>
              <w:t>…………………………………………………………………………………………………………………………………………..</w:t>
            </w:r>
          </w:p>
          <w:p w14:paraId="08A3AC5E" w14:textId="77777777" w:rsidR="00954558" w:rsidRDefault="00954558" w:rsidP="00954558">
            <w:pPr>
              <w:tabs>
                <w:tab w:val="left" w:pos="567"/>
              </w:tabs>
              <w:spacing w:line="276" w:lineRule="auto"/>
              <w:rPr>
                <w:sz w:val="20"/>
                <w:szCs w:val="20"/>
              </w:rPr>
            </w:pPr>
            <w:r>
              <w:rPr>
                <w:sz w:val="20"/>
                <w:szCs w:val="20"/>
              </w:rPr>
              <w:t>…………………………………………………………………………………………………………………………………………..</w:t>
            </w:r>
          </w:p>
          <w:p w14:paraId="0A1847BA" w14:textId="77777777" w:rsidR="00954558" w:rsidRPr="00954558" w:rsidRDefault="00954558" w:rsidP="00954558">
            <w:pPr>
              <w:tabs>
                <w:tab w:val="left" w:pos="567"/>
              </w:tabs>
              <w:spacing w:after="120" w:line="276" w:lineRule="auto"/>
              <w:rPr>
                <w:sz w:val="20"/>
                <w:szCs w:val="20"/>
              </w:rPr>
            </w:pPr>
            <w:r>
              <w:rPr>
                <w:sz w:val="20"/>
                <w:szCs w:val="20"/>
              </w:rPr>
              <w:t>……………………………………………………………………………………………………………………………………………</w:t>
            </w:r>
          </w:p>
        </w:tc>
      </w:tr>
      <w:tr w:rsidR="00954558" w:rsidRPr="00954558" w14:paraId="5FC014A7" w14:textId="77777777" w:rsidTr="00954558">
        <w:trPr>
          <w:trHeight w:val="340"/>
        </w:trPr>
        <w:tc>
          <w:tcPr>
            <w:tcW w:w="2074" w:type="dxa"/>
          </w:tcPr>
          <w:p w14:paraId="505DEC70" w14:textId="77777777" w:rsidR="00D76C8F" w:rsidRPr="00954558" w:rsidRDefault="00704DDC" w:rsidP="00607CB7">
            <w:pPr>
              <w:tabs>
                <w:tab w:val="left" w:pos="567"/>
              </w:tabs>
              <w:rPr>
                <w:rFonts w:ascii="Times New Roman" w:hAnsi="Times New Roman" w:cs="Times New Roman"/>
                <w:sz w:val="20"/>
                <w:szCs w:val="20"/>
              </w:rPr>
            </w:pPr>
            <w:r>
              <w:rPr>
                <w:rFonts w:ascii="Times New Roman" w:hAnsi="Times New Roman" w:cs="Times New Roman"/>
                <w:b/>
                <w:sz w:val="20"/>
                <w:szCs w:val="20"/>
              </w:rPr>
              <w:t>A</w:t>
            </w:r>
            <w:r w:rsidRPr="00704DDC">
              <w:rPr>
                <w:rFonts w:ascii="Times New Roman" w:hAnsi="Times New Roman" w:cs="Times New Roman"/>
                <w:b/>
                <w:sz w:val="20"/>
                <w:szCs w:val="20"/>
              </w:rPr>
              <w:t>uthor</w:t>
            </w:r>
            <w:r w:rsidR="00D76C8F" w:rsidRPr="00954558">
              <w:rPr>
                <w:rFonts w:ascii="Times New Roman" w:hAnsi="Times New Roman" w:cs="Times New Roman"/>
                <w:b/>
                <w:sz w:val="20"/>
                <w:szCs w:val="20"/>
              </w:rPr>
              <w:t>:</w:t>
            </w:r>
          </w:p>
        </w:tc>
        <w:tc>
          <w:tcPr>
            <w:tcW w:w="7560" w:type="dxa"/>
          </w:tcPr>
          <w:p w14:paraId="3E445D67" w14:textId="77777777" w:rsidR="00D76C8F" w:rsidRPr="00954558" w:rsidRDefault="00D76C8F" w:rsidP="00607CB7">
            <w:pPr>
              <w:tabs>
                <w:tab w:val="left" w:pos="567"/>
              </w:tabs>
              <w:rPr>
                <w:sz w:val="20"/>
                <w:szCs w:val="20"/>
              </w:rPr>
            </w:pPr>
          </w:p>
        </w:tc>
      </w:tr>
      <w:tr w:rsidR="00954558" w:rsidRPr="00954558" w14:paraId="51212D61" w14:textId="77777777" w:rsidTr="00954558">
        <w:trPr>
          <w:trHeight w:val="340"/>
        </w:trPr>
        <w:tc>
          <w:tcPr>
            <w:tcW w:w="2074" w:type="dxa"/>
          </w:tcPr>
          <w:p w14:paraId="66E53B82" w14:textId="77777777" w:rsidR="00D76C8F" w:rsidRPr="00954558" w:rsidRDefault="00704DDC" w:rsidP="00607CB7">
            <w:pPr>
              <w:tabs>
                <w:tab w:val="left" w:pos="567"/>
              </w:tabs>
              <w:rPr>
                <w:rFonts w:ascii="Times New Roman" w:hAnsi="Times New Roman" w:cs="Times New Roman"/>
                <w:sz w:val="20"/>
                <w:szCs w:val="20"/>
              </w:rPr>
            </w:pPr>
            <w:r>
              <w:rPr>
                <w:rFonts w:ascii="Times New Roman" w:hAnsi="Times New Roman" w:cs="Times New Roman"/>
                <w:b/>
                <w:sz w:val="20"/>
                <w:szCs w:val="20"/>
              </w:rPr>
              <w:t>Date</w:t>
            </w:r>
            <w:r w:rsidR="00D76C8F" w:rsidRPr="00954558">
              <w:rPr>
                <w:rFonts w:ascii="Times New Roman" w:hAnsi="Times New Roman" w:cs="Times New Roman"/>
                <w:b/>
                <w:sz w:val="20"/>
                <w:szCs w:val="20"/>
              </w:rPr>
              <w:t>:</w:t>
            </w:r>
            <w:r w:rsidR="00D76C8F" w:rsidRPr="00954558">
              <w:rPr>
                <w:rFonts w:ascii="Times New Roman" w:hAnsi="Times New Roman" w:cs="Times New Roman"/>
                <w:sz w:val="20"/>
                <w:szCs w:val="20"/>
              </w:rPr>
              <w:t xml:space="preserve"> </w:t>
            </w:r>
          </w:p>
        </w:tc>
        <w:tc>
          <w:tcPr>
            <w:tcW w:w="7560" w:type="dxa"/>
          </w:tcPr>
          <w:p w14:paraId="0328D933" w14:textId="77777777" w:rsidR="00D76C8F" w:rsidRPr="00954558" w:rsidRDefault="00D76C8F" w:rsidP="00607CB7">
            <w:pPr>
              <w:tabs>
                <w:tab w:val="left" w:pos="567"/>
              </w:tabs>
              <w:rPr>
                <w:sz w:val="20"/>
                <w:szCs w:val="20"/>
              </w:rPr>
            </w:pPr>
          </w:p>
        </w:tc>
      </w:tr>
    </w:tbl>
    <w:p w14:paraId="00D6B065" w14:textId="77777777" w:rsidR="001F27D1" w:rsidRDefault="001F27D1" w:rsidP="00607CB7">
      <w:pPr>
        <w:tabs>
          <w:tab w:val="left" w:pos="567"/>
        </w:tabs>
        <w:rPr>
          <w:sz w:val="24"/>
          <w:szCs w:val="24"/>
        </w:rPr>
      </w:pPr>
    </w:p>
    <w:tbl>
      <w:tblPr>
        <w:tblStyle w:val="TabloKlavuzu3"/>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209"/>
      </w:tblGrid>
      <w:tr w:rsidR="00F3700C" w:rsidRPr="006E5578" w14:paraId="4DBAB042" w14:textId="77777777" w:rsidTr="00954558">
        <w:tc>
          <w:tcPr>
            <w:tcW w:w="9603" w:type="dxa"/>
            <w:gridSpan w:val="2"/>
            <w:vAlign w:val="center"/>
            <w:hideMark/>
          </w:tcPr>
          <w:p w14:paraId="0EBEEDEF" w14:textId="6F5D4D97" w:rsidR="00F3700C" w:rsidRPr="00F3700C" w:rsidRDefault="00E24DB9" w:rsidP="00BD41FC">
            <w:pPr>
              <w:spacing w:line="360" w:lineRule="auto"/>
              <w:jc w:val="center"/>
              <w:rPr>
                <w:rFonts w:ascii="Times New Roman" w:hAnsi="Times New Roman" w:cs="Times New Roman"/>
                <w:sz w:val="24"/>
                <w:szCs w:val="24"/>
              </w:rPr>
            </w:pPr>
            <w:r>
              <w:rPr>
                <w:rFonts w:ascii="Times New Roman" w:hAnsi="Times New Roman" w:cs="Times New Roman"/>
                <w:b/>
                <w:sz w:val="24"/>
                <w:szCs w:val="24"/>
              </w:rPr>
              <w:t>Chair</w:t>
            </w:r>
          </w:p>
        </w:tc>
      </w:tr>
      <w:tr w:rsidR="00F3700C" w:rsidRPr="006E5578" w14:paraId="7C858DAA" w14:textId="77777777" w:rsidTr="00954558">
        <w:tc>
          <w:tcPr>
            <w:tcW w:w="9603" w:type="dxa"/>
            <w:gridSpan w:val="2"/>
            <w:vAlign w:val="center"/>
            <w:hideMark/>
          </w:tcPr>
          <w:p w14:paraId="0E08A3EE"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F3700C" w:rsidRPr="006E5578" w14:paraId="400D8DFE" w14:textId="77777777" w:rsidTr="00954558">
        <w:tc>
          <w:tcPr>
            <w:tcW w:w="9603" w:type="dxa"/>
            <w:gridSpan w:val="2"/>
            <w:vAlign w:val="center"/>
            <w:hideMark/>
          </w:tcPr>
          <w:p w14:paraId="2A98B968"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F3700C" w:rsidRPr="006E5578" w14:paraId="7E140D77" w14:textId="77777777" w:rsidTr="00954558">
        <w:tc>
          <w:tcPr>
            <w:tcW w:w="4394" w:type="dxa"/>
            <w:vAlign w:val="center"/>
          </w:tcPr>
          <w:p w14:paraId="630D207D" w14:textId="77777777" w:rsidR="00F3700C" w:rsidRPr="00F3700C" w:rsidRDefault="00F3700C" w:rsidP="00BD41FC">
            <w:pPr>
              <w:jc w:val="center"/>
              <w:rPr>
                <w:rFonts w:ascii="Times New Roman" w:hAnsi="Times New Roman" w:cs="Times New Roman"/>
                <w:sz w:val="24"/>
                <w:szCs w:val="24"/>
              </w:rPr>
            </w:pPr>
          </w:p>
        </w:tc>
        <w:tc>
          <w:tcPr>
            <w:tcW w:w="5209" w:type="dxa"/>
            <w:vAlign w:val="center"/>
          </w:tcPr>
          <w:p w14:paraId="09A445BD" w14:textId="77777777" w:rsidR="00F3700C" w:rsidRPr="00F3700C" w:rsidRDefault="00F3700C" w:rsidP="00BD41FC">
            <w:pPr>
              <w:jc w:val="center"/>
              <w:rPr>
                <w:rFonts w:ascii="Times New Roman" w:hAnsi="Times New Roman" w:cs="Times New Roman"/>
                <w:sz w:val="24"/>
                <w:szCs w:val="24"/>
              </w:rPr>
            </w:pPr>
          </w:p>
        </w:tc>
      </w:tr>
      <w:tr w:rsidR="00F3700C" w:rsidRPr="006E5578" w14:paraId="0B0C7D00" w14:textId="77777777" w:rsidTr="00954558">
        <w:tc>
          <w:tcPr>
            <w:tcW w:w="4394" w:type="dxa"/>
            <w:vAlign w:val="center"/>
            <w:hideMark/>
          </w:tcPr>
          <w:p w14:paraId="62559C11" w14:textId="77777777" w:rsidR="00F3700C" w:rsidRPr="00F3700C" w:rsidRDefault="00BA559C" w:rsidP="00BD41FC">
            <w:pPr>
              <w:spacing w:line="360" w:lineRule="auto"/>
              <w:jc w:val="center"/>
              <w:rPr>
                <w:rFonts w:ascii="Times New Roman" w:hAnsi="Times New Roman" w:cs="Times New Roman"/>
                <w:sz w:val="24"/>
                <w:szCs w:val="24"/>
              </w:rPr>
            </w:pPr>
            <w:r w:rsidRPr="00BA559C">
              <w:rPr>
                <w:rFonts w:ascii="Times New Roman" w:hAnsi="Times New Roman" w:cs="Times New Roman"/>
                <w:b/>
                <w:sz w:val="24"/>
                <w:szCs w:val="24"/>
              </w:rPr>
              <w:t>Member</w:t>
            </w:r>
          </w:p>
        </w:tc>
        <w:tc>
          <w:tcPr>
            <w:tcW w:w="5209" w:type="dxa"/>
            <w:vAlign w:val="center"/>
            <w:hideMark/>
          </w:tcPr>
          <w:p w14:paraId="0951328A" w14:textId="77777777" w:rsidR="00F3700C" w:rsidRPr="00F3700C" w:rsidRDefault="00BA559C" w:rsidP="00BD41FC">
            <w:pPr>
              <w:spacing w:line="360" w:lineRule="auto"/>
              <w:jc w:val="center"/>
              <w:rPr>
                <w:rFonts w:ascii="Times New Roman" w:hAnsi="Times New Roman" w:cs="Times New Roman"/>
                <w:sz w:val="24"/>
                <w:szCs w:val="24"/>
              </w:rPr>
            </w:pPr>
            <w:r w:rsidRPr="00BA559C">
              <w:rPr>
                <w:rFonts w:ascii="Times New Roman" w:hAnsi="Times New Roman" w:cs="Times New Roman"/>
                <w:b/>
                <w:sz w:val="24"/>
                <w:szCs w:val="24"/>
              </w:rPr>
              <w:t>Member</w:t>
            </w:r>
          </w:p>
        </w:tc>
      </w:tr>
      <w:tr w:rsidR="00F3700C" w:rsidRPr="006E5578" w14:paraId="38F0BE42" w14:textId="77777777" w:rsidTr="00954558">
        <w:tc>
          <w:tcPr>
            <w:tcW w:w="4394" w:type="dxa"/>
            <w:vAlign w:val="center"/>
            <w:hideMark/>
          </w:tcPr>
          <w:p w14:paraId="79242A8F"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c>
          <w:tcPr>
            <w:tcW w:w="5209" w:type="dxa"/>
            <w:vAlign w:val="center"/>
            <w:hideMark/>
          </w:tcPr>
          <w:p w14:paraId="7B81ADAD"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F3700C" w:rsidRPr="006E5578" w14:paraId="7D9816A7" w14:textId="77777777" w:rsidTr="00954558">
        <w:tc>
          <w:tcPr>
            <w:tcW w:w="4394" w:type="dxa"/>
            <w:vAlign w:val="center"/>
            <w:hideMark/>
          </w:tcPr>
          <w:p w14:paraId="06BFBFEC"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c>
          <w:tcPr>
            <w:tcW w:w="5209" w:type="dxa"/>
            <w:vAlign w:val="center"/>
            <w:hideMark/>
          </w:tcPr>
          <w:p w14:paraId="05328154" w14:textId="77777777" w:rsidR="00F3700C" w:rsidRPr="00F3700C" w:rsidRDefault="00F3700C" w:rsidP="00BD41FC">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bl>
    <w:p w14:paraId="4EAA0C23" w14:textId="77777777" w:rsidR="00D76C8F" w:rsidRDefault="00D76C8F" w:rsidP="00F3700C">
      <w:pPr>
        <w:tabs>
          <w:tab w:val="left" w:pos="567"/>
        </w:tabs>
        <w:rPr>
          <w:sz w:val="24"/>
          <w:szCs w:val="24"/>
        </w:rPr>
      </w:pPr>
    </w:p>
    <w:p w14:paraId="6CA08423" w14:textId="77777777" w:rsidR="00954558" w:rsidRDefault="00954558" w:rsidP="00F3700C">
      <w:pPr>
        <w:tabs>
          <w:tab w:val="left" w:pos="567"/>
        </w:tabs>
        <w:rPr>
          <w:sz w:val="24"/>
          <w:szCs w:val="24"/>
        </w:rPr>
      </w:pPr>
    </w:p>
    <w:p w14:paraId="64FA225B" w14:textId="77777777" w:rsidR="00954558" w:rsidRDefault="00954558" w:rsidP="00F3700C">
      <w:pPr>
        <w:tabs>
          <w:tab w:val="left" w:pos="567"/>
        </w:tabs>
        <w:rPr>
          <w:sz w:val="24"/>
          <w:szCs w:val="24"/>
        </w:rPr>
      </w:pPr>
    </w:p>
    <w:p w14:paraId="6B04EFC6" w14:textId="77777777" w:rsidR="00954558" w:rsidRDefault="00954558" w:rsidP="00F3700C">
      <w:pPr>
        <w:tabs>
          <w:tab w:val="left" w:pos="567"/>
        </w:tabs>
        <w:rPr>
          <w:sz w:val="24"/>
          <w:szCs w:val="24"/>
        </w:rPr>
      </w:pPr>
    </w:p>
    <w:p w14:paraId="376F5C4B" w14:textId="6AF52134" w:rsidR="004A6FE2" w:rsidRPr="00954558" w:rsidRDefault="00431758" w:rsidP="00A858CB">
      <w:pPr>
        <w:tabs>
          <w:tab w:val="left" w:pos="0"/>
        </w:tabs>
        <w:jc w:val="both"/>
      </w:pPr>
      <w:r>
        <w:rPr>
          <w:b/>
        </w:rPr>
        <w:t>P.S.</w:t>
      </w:r>
      <w:r w:rsidR="00A858CB" w:rsidRPr="00A858CB">
        <w:rPr>
          <w:b/>
        </w:rPr>
        <w:t xml:space="preserve">: FR-067; It is signed by the Jury Members and sent to the </w:t>
      </w:r>
      <w:r w:rsidR="00E66C4F" w:rsidRPr="00A858CB">
        <w:rPr>
          <w:b/>
        </w:rPr>
        <w:t>MCBU</w:t>
      </w:r>
      <w:r w:rsidR="00E66C4F">
        <w:rPr>
          <w:b/>
        </w:rPr>
        <w:t xml:space="preserve"> Graduation School</w:t>
      </w:r>
      <w:r w:rsidR="00A858CB" w:rsidRPr="00A858CB">
        <w:rPr>
          <w:b/>
        </w:rPr>
        <w:t>,</w:t>
      </w:r>
      <w:r w:rsidR="00E66C4F">
        <w:rPr>
          <w:b/>
        </w:rPr>
        <w:t xml:space="preserve"> </w:t>
      </w:r>
      <w:r w:rsidR="00A858CB" w:rsidRPr="00A858CB">
        <w:rPr>
          <w:b/>
        </w:rPr>
        <w:t>along with the other exam documents (FR-015, FR-016 and FR-017) in the annex of the relevant Department Head's letter.</w:t>
      </w:r>
    </w:p>
    <w:sectPr w:rsidR="004A6FE2" w:rsidRPr="00954558" w:rsidSect="00954558">
      <w:headerReference w:type="default" r:id="rId10"/>
      <w:footerReference w:type="default" r:id="rId11"/>
      <w:pgSz w:w="11907" w:h="16839" w:code="9"/>
      <w:pgMar w:top="180" w:right="900" w:bottom="284"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DA08" w14:textId="77777777" w:rsidR="00565CCF" w:rsidRDefault="00565CCF">
      <w:r>
        <w:separator/>
      </w:r>
    </w:p>
  </w:endnote>
  <w:endnote w:type="continuationSeparator" w:id="0">
    <w:p w14:paraId="33FD8F7C" w14:textId="77777777" w:rsidR="00565CCF" w:rsidRDefault="005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101598" w:rsidRPr="00057D11" w14:paraId="5784C5A0" w14:textId="77777777" w:rsidTr="00057D11">
      <w:tc>
        <w:tcPr>
          <w:tcW w:w="4533" w:type="dxa"/>
          <w:tcBorders>
            <w:top w:val="single" w:sz="4" w:space="0" w:color="auto"/>
            <w:left w:val="single" w:sz="4" w:space="0" w:color="auto"/>
            <w:bottom w:val="nil"/>
            <w:right w:val="single" w:sz="4" w:space="0" w:color="auto"/>
          </w:tcBorders>
          <w:hideMark/>
        </w:tcPr>
        <w:p w14:paraId="2345174A" w14:textId="77777777" w:rsidR="00101598" w:rsidRPr="00C73704" w:rsidRDefault="00101598" w:rsidP="00101598">
          <w:pPr>
            <w:jc w:val="center"/>
          </w:pPr>
          <w:r w:rsidRPr="00C73704">
            <w:t>Prepare</w:t>
          </w:r>
          <w:r w:rsidR="00984361">
            <w:t>r</w:t>
          </w:r>
        </w:p>
      </w:tc>
      <w:tc>
        <w:tcPr>
          <w:tcW w:w="4534" w:type="dxa"/>
          <w:tcBorders>
            <w:top w:val="single" w:sz="4" w:space="0" w:color="auto"/>
            <w:left w:val="single" w:sz="4" w:space="0" w:color="auto"/>
            <w:bottom w:val="nil"/>
            <w:right w:val="single" w:sz="4" w:space="0" w:color="auto"/>
          </w:tcBorders>
          <w:hideMark/>
        </w:tcPr>
        <w:p w14:paraId="2C9B291B" w14:textId="77777777" w:rsidR="00101598" w:rsidRPr="005909B4" w:rsidRDefault="00101598" w:rsidP="00101598">
          <w:pPr>
            <w:jc w:val="center"/>
          </w:pPr>
          <w:r w:rsidRPr="005909B4">
            <w:t>Approver</w:t>
          </w:r>
        </w:p>
      </w:tc>
    </w:tr>
    <w:tr w:rsidR="00101598" w:rsidRPr="00057D11" w14:paraId="3BEFE342" w14:textId="77777777" w:rsidTr="00057D11">
      <w:tc>
        <w:tcPr>
          <w:tcW w:w="4533" w:type="dxa"/>
          <w:tcBorders>
            <w:top w:val="nil"/>
            <w:left w:val="single" w:sz="4" w:space="0" w:color="auto"/>
            <w:bottom w:val="single" w:sz="4" w:space="0" w:color="auto"/>
            <w:right w:val="single" w:sz="4" w:space="0" w:color="auto"/>
          </w:tcBorders>
          <w:hideMark/>
        </w:tcPr>
        <w:p w14:paraId="1B9E7CA5" w14:textId="77777777" w:rsidR="00101598" w:rsidRDefault="00101598" w:rsidP="00101598">
          <w:pPr>
            <w:jc w:val="center"/>
          </w:pPr>
          <w:r w:rsidRPr="00C73704">
            <w:t>Institute Secretary</w:t>
          </w:r>
        </w:p>
      </w:tc>
      <w:tc>
        <w:tcPr>
          <w:tcW w:w="4534" w:type="dxa"/>
          <w:tcBorders>
            <w:top w:val="nil"/>
            <w:left w:val="single" w:sz="4" w:space="0" w:color="auto"/>
            <w:bottom w:val="single" w:sz="4" w:space="0" w:color="auto"/>
            <w:right w:val="single" w:sz="4" w:space="0" w:color="auto"/>
          </w:tcBorders>
          <w:hideMark/>
        </w:tcPr>
        <w:p w14:paraId="2A208089" w14:textId="77777777" w:rsidR="00101598" w:rsidRDefault="00101598" w:rsidP="00101598">
          <w:pPr>
            <w:jc w:val="center"/>
          </w:pPr>
          <w:r w:rsidRPr="005909B4">
            <w:t>Director of the Institution</w:t>
          </w:r>
        </w:p>
      </w:tc>
    </w:tr>
  </w:tbl>
  <w:p w14:paraId="7CEE2C7F" w14:textId="77777777" w:rsidR="00200D7D" w:rsidRPr="00057D11" w:rsidRDefault="00200D7D" w:rsidP="00057D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3EA2" w14:textId="77777777" w:rsidR="00565CCF" w:rsidRDefault="00565CCF">
      <w:r>
        <w:separator/>
      </w:r>
    </w:p>
  </w:footnote>
  <w:footnote w:type="continuationSeparator" w:id="0">
    <w:p w14:paraId="333C15D3" w14:textId="77777777" w:rsidR="00565CCF" w:rsidRDefault="00565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5273"/>
      <w:gridCol w:w="1843"/>
      <w:gridCol w:w="1417"/>
    </w:tblGrid>
    <w:tr w:rsidR="00F61A16" w:rsidRPr="00954558" w14:paraId="5FC02B39" w14:textId="77777777" w:rsidTr="001F4461">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C30C0B4" w14:textId="77777777" w:rsidR="00F61A16" w:rsidRPr="00954558" w:rsidRDefault="00F61A16" w:rsidP="00F61A16">
          <w:pPr>
            <w:pStyle w:val="stBilgi"/>
            <w:spacing w:line="256" w:lineRule="auto"/>
          </w:pPr>
          <w:r w:rsidRPr="00954558">
            <w:object w:dxaOrig="10439" w:dyaOrig="13483" w14:anchorId="4079E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pt;height:54.6pt">
                <v:imagedata r:id="rId1" o:title=""/>
              </v:shape>
              <o:OLEObject Type="Embed" ProgID="PBrush" ShapeID="_x0000_i1025" DrawAspect="Content" ObjectID="_1758105687" r:id="rId2"/>
            </w:object>
          </w:r>
        </w:p>
      </w:tc>
      <w:tc>
        <w:tcPr>
          <w:tcW w:w="5273" w:type="dxa"/>
          <w:vMerge w:val="restart"/>
          <w:tcBorders>
            <w:top w:val="single" w:sz="4" w:space="0" w:color="auto"/>
            <w:left w:val="single" w:sz="4" w:space="0" w:color="auto"/>
            <w:bottom w:val="nil"/>
            <w:right w:val="single" w:sz="4" w:space="0" w:color="auto"/>
          </w:tcBorders>
          <w:hideMark/>
        </w:tcPr>
        <w:p w14:paraId="755DAFC6" w14:textId="2D0AAC32" w:rsidR="00984361" w:rsidRDefault="00984361" w:rsidP="00984361">
          <w:pPr>
            <w:pStyle w:val="stBilgi"/>
            <w:spacing w:line="256" w:lineRule="auto"/>
            <w:jc w:val="center"/>
          </w:pPr>
          <w:r>
            <w:t xml:space="preserve">REPUBLIC OF </w:t>
          </w:r>
          <w:r w:rsidR="0067260A">
            <w:t>TÜRKİYE</w:t>
          </w:r>
        </w:p>
        <w:p w14:paraId="262D3ED6" w14:textId="059C1D45" w:rsidR="00984361" w:rsidRDefault="00984361" w:rsidP="00984361">
          <w:pPr>
            <w:pStyle w:val="stBilgi"/>
            <w:spacing w:line="256" w:lineRule="auto"/>
            <w:jc w:val="center"/>
          </w:pPr>
          <w:r>
            <w:t>MAN</w:t>
          </w:r>
          <w:r w:rsidR="00A03971">
            <w:t>İ</w:t>
          </w:r>
          <w:r>
            <w:t>SA CELAL BAYAR UNIVERSITY</w:t>
          </w:r>
        </w:p>
        <w:p w14:paraId="423E70E1" w14:textId="62BD24B2" w:rsidR="00F61A16" w:rsidRPr="00954558" w:rsidRDefault="00984361" w:rsidP="00020848">
          <w:pPr>
            <w:pStyle w:val="stBilgi"/>
            <w:spacing w:line="256" w:lineRule="auto"/>
            <w:jc w:val="center"/>
          </w:pPr>
          <w:r>
            <w:t xml:space="preserve">GRADUATE SCHOOL </w:t>
          </w:r>
        </w:p>
      </w:tc>
      <w:tc>
        <w:tcPr>
          <w:tcW w:w="1843" w:type="dxa"/>
          <w:tcBorders>
            <w:top w:val="single" w:sz="4" w:space="0" w:color="auto"/>
            <w:left w:val="single" w:sz="4" w:space="0" w:color="auto"/>
            <w:bottom w:val="single" w:sz="4" w:space="0" w:color="auto"/>
            <w:right w:val="single" w:sz="4" w:space="0" w:color="auto"/>
          </w:tcBorders>
          <w:hideMark/>
        </w:tcPr>
        <w:p w14:paraId="707D3057" w14:textId="77777777" w:rsidR="00F61A16" w:rsidRPr="0073183C" w:rsidRDefault="00F61A16" w:rsidP="00F61A16">
          <w:r w:rsidRPr="0073183C">
            <w:t>Document Code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B47A30" w14:textId="77777777" w:rsidR="00F61A16" w:rsidRPr="00954558" w:rsidRDefault="00F61A16" w:rsidP="00F61A16">
          <w:pPr>
            <w:pStyle w:val="stBilgi"/>
            <w:spacing w:line="256" w:lineRule="auto"/>
          </w:pPr>
          <w:r w:rsidRPr="00954558">
            <w:t>FR-067</w:t>
          </w:r>
        </w:p>
      </w:tc>
    </w:tr>
    <w:tr w:rsidR="00F61A16" w:rsidRPr="00954558" w14:paraId="495DDE3C" w14:textId="77777777" w:rsidTr="001F446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14DA" w14:textId="77777777" w:rsidR="00F61A16" w:rsidRPr="00954558" w:rsidRDefault="00F61A16" w:rsidP="00F61A16"/>
      </w:tc>
      <w:tc>
        <w:tcPr>
          <w:tcW w:w="5273" w:type="dxa"/>
          <w:vMerge/>
          <w:tcBorders>
            <w:top w:val="single" w:sz="4" w:space="0" w:color="auto"/>
            <w:left w:val="single" w:sz="4" w:space="0" w:color="auto"/>
            <w:bottom w:val="nil"/>
            <w:right w:val="single" w:sz="4" w:space="0" w:color="auto"/>
          </w:tcBorders>
          <w:vAlign w:val="center"/>
          <w:hideMark/>
        </w:tcPr>
        <w:p w14:paraId="43F7E5A8" w14:textId="77777777" w:rsidR="00F61A16" w:rsidRPr="00954558" w:rsidRDefault="00F61A16" w:rsidP="00F61A16"/>
      </w:tc>
      <w:tc>
        <w:tcPr>
          <w:tcW w:w="1843" w:type="dxa"/>
          <w:tcBorders>
            <w:top w:val="single" w:sz="4" w:space="0" w:color="auto"/>
            <w:left w:val="single" w:sz="4" w:space="0" w:color="auto"/>
            <w:bottom w:val="single" w:sz="4" w:space="0" w:color="auto"/>
            <w:right w:val="single" w:sz="4" w:space="0" w:color="auto"/>
          </w:tcBorders>
          <w:hideMark/>
        </w:tcPr>
        <w:p w14:paraId="18323E8B" w14:textId="77777777" w:rsidR="00F61A16" w:rsidRPr="0073183C" w:rsidRDefault="00984361" w:rsidP="00F61A16">
          <w:r w:rsidRPr="00984361">
            <w:t>Release Date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60C2C" w14:textId="77777777" w:rsidR="00F61A16" w:rsidRPr="00954558" w:rsidRDefault="00F61A16" w:rsidP="00F61A16">
          <w:pPr>
            <w:pStyle w:val="stBilgi"/>
            <w:spacing w:line="256" w:lineRule="auto"/>
          </w:pPr>
          <w:r w:rsidRPr="00954558">
            <w:t>27.01.2017</w:t>
          </w:r>
        </w:p>
      </w:tc>
    </w:tr>
    <w:tr w:rsidR="00F61A16" w:rsidRPr="00954558" w14:paraId="143FB1DC" w14:textId="77777777" w:rsidTr="001F4461">
      <w:tc>
        <w:tcPr>
          <w:tcW w:w="0" w:type="auto"/>
          <w:vMerge/>
          <w:tcBorders>
            <w:top w:val="single" w:sz="4" w:space="0" w:color="auto"/>
            <w:left w:val="single" w:sz="4" w:space="0" w:color="auto"/>
            <w:bottom w:val="single" w:sz="4" w:space="0" w:color="auto"/>
            <w:right w:val="single" w:sz="4" w:space="0" w:color="auto"/>
          </w:tcBorders>
          <w:vAlign w:val="center"/>
          <w:hideMark/>
        </w:tcPr>
        <w:p w14:paraId="31236D01" w14:textId="77777777" w:rsidR="00F61A16" w:rsidRPr="00954558" w:rsidRDefault="00F61A16" w:rsidP="00F61A16"/>
      </w:tc>
      <w:tc>
        <w:tcPr>
          <w:tcW w:w="5273" w:type="dxa"/>
          <w:tcBorders>
            <w:top w:val="nil"/>
            <w:left w:val="single" w:sz="4" w:space="0" w:color="auto"/>
            <w:bottom w:val="nil"/>
            <w:right w:val="single" w:sz="4" w:space="0" w:color="auto"/>
          </w:tcBorders>
        </w:tcPr>
        <w:p w14:paraId="37198499" w14:textId="0D35A752" w:rsidR="00F61A16" w:rsidRPr="00954558" w:rsidRDefault="00020848" w:rsidP="00F61A16">
          <w:pPr>
            <w:pStyle w:val="stBilgi"/>
            <w:spacing w:line="256" w:lineRule="auto"/>
            <w:jc w:val="center"/>
          </w:pPr>
          <w:r w:rsidRPr="00984361">
            <w:t>GRADUATE EDUCATION FORMS</w:t>
          </w:r>
        </w:p>
      </w:tc>
      <w:tc>
        <w:tcPr>
          <w:tcW w:w="1843" w:type="dxa"/>
          <w:tcBorders>
            <w:top w:val="single" w:sz="4" w:space="0" w:color="auto"/>
            <w:left w:val="single" w:sz="4" w:space="0" w:color="auto"/>
            <w:bottom w:val="single" w:sz="4" w:space="0" w:color="auto"/>
            <w:right w:val="single" w:sz="4" w:space="0" w:color="auto"/>
          </w:tcBorders>
          <w:hideMark/>
        </w:tcPr>
        <w:p w14:paraId="6900B520" w14:textId="77777777" w:rsidR="00F61A16" w:rsidRPr="0073183C" w:rsidRDefault="00F61A16" w:rsidP="00F61A16">
          <w:r w:rsidRPr="0073183C">
            <w:t>Revision Number and Date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317AC5" w14:textId="0C377FA4" w:rsidR="00F61A16" w:rsidRPr="00954558" w:rsidRDefault="00020848" w:rsidP="00020848">
          <w:pPr>
            <w:pStyle w:val="stBilgi"/>
            <w:spacing w:line="254" w:lineRule="auto"/>
          </w:pPr>
          <w:r>
            <w:t>2/18.09.2023</w:t>
          </w:r>
        </w:p>
      </w:tc>
    </w:tr>
    <w:tr w:rsidR="00F61A16" w:rsidRPr="00954558" w14:paraId="53B45C54" w14:textId="77777777" w:rsidTr="001F4461">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6F3AD" w14:textId="77777777" w:rsidR="00F61A16" w:rsidRPr="00954558" w:rsidRDefault="00F61A16" w:rsidP="00F61A16"/>
      </w:tc>
      <w:tc>
        <w:tcPr>
          <w:tcW w:w="5273" w:type="dxa"/>
          <w:tcBorders>
            <w:top w:val="nil"/>
            <w:left w:val="single" w:sz="4" w:space="0" w:color="auto"/>
            <w:bottom w:val="single" w:sz="4" w:space="0" w:color="auto"/>
            <w:right w:val="single" w:sz="4" w:space="0" w:color="auto"/>
          </w:tcBorders>
        </w:tcPr>
        <w:p w14:paraId="3C0F1AE0" w14:textId="77777777" w:rsidR="00F61A16" w:rsidRDefault="00F61A16" w:rsidP="00F61A16">
          <w:pPr>
            <w:pStyle w:val="stBilgi"/>
            <w:spacing w:line="256" w:lineRule="auto"/>
            <w:jc w:val="center"/>
          </w:pPr>
          <w:r>
            <w:t>Master's Thesis Turnitin Similarity Report</w:t>
          </w:r>
        </w:p>
        <w:p w14:paraId="2A86D3DA" w14:textId="77777777" w:rsidR="00F61A16" w:rsidRPr="00954558" w:rsidRDefault="00F61A16" w:rsidP="00F61A16">
          <w:pPr>
            <w:pStyle w:val="stBilgi"/>
            <w:spacing w:line="256" w:lineRule="auto"/>
            <w:jc w:val="center"/>
          </w:pPr>
          <w:r>
            <w:t>Jury Member Evaluation and Approval Form</w:t>
          </w:r>
        </w:p>
      </w:tc>
      <w:tc>
        <w:tcPr>
          <w:tcW w:w="1843" w:type="dxa"/>
          <w:tcBorders>
            <w:top w:val="single" w:sz="4" w:space="0" w:color="auto"/>
            <w:left w:val="single" w:sz="4" w:space="0" w:color="auto"/>
            <w:bottom w:val="single" w:sz="4" w:space="0" w:color="auto"/>
            <w:right w:val="single" w:sz="4" w:space="0" w:color="auto"/>
          </w:tcBorders>
          <w:hideMark/>
        </w:tcPr>
        <w:p w14:paraId="117A08D2" w14:textId="77777777" w:rsidR="00F61A16" w:rsidRDefault="00F61A16" w:rsidP="00F61A16">
          <w:r w:rsidRPr="0073183C">
            <w:t>Page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123BA" w14:textId="77777777" w:rsidR="00F61A16" w:rsidRPr="00954558" w:rsidRDefault="00F61A16" w:rsidP="00F61A16">
          <w:pPr>
            <w:pStyle w:val="stBilgi"/>
            <w:spacing w:line="256" w:lineRule="auto"/>
            <w:jc w:val="center"/>
          </w:pPr>
          <w:r w:rsidRPr="00954558">
            <w:t>1/1</w:t>
          </w:r>
        </w:p>
      </w:tc>
    </w:tr>
  </w:tbl>
  <w:p w14:paraId="4946E07A" w14:textId="77777777" w:rsidR="00BE7AB6" w:rsidRPr="00CC5CAD" w:rsidRDefault="00BE7AB6" w:rsidP="00D636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4B65"/>
    <w:multiLevelType w:val="hybridMultilevel"/>
    <w:tmpl w:val="1C9CEB7E"/>
    <w:lvl w:ilvl="0" w:tplc="58EE0682">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 w15:restartNumberingAfterBreak="0">
    <w:nsid w:val="42C36D92"/>
    <w:multiLevelType w:val="hybridMultilevel"/>
    <w:tmpl w:val="B9C41FFC"/>
    <w:lvl w:ilvl="0" w:tplc="8D6A7C36">
      <w:start w:val="1"/>
      <w:numFmt w:val="decimal"/>
      <w:lvlText w:val="%1)"/>
      <w:lvlJc w:val="left"/>
      <w:pPr>
        <w:tabs>
          <w:tab w:val="num" w:pos="360"/>
        </w:tabs>
        <w:ind w:left="360" w:hanging="360"/>
      </w:pPr>
      <w:rPr>
        <w:rFonts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70AF3668"/>
    <w:multiLevelType w:val="hybridMultilevel"/>
    <w:tmpl w:val="C91E340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D1"/>
    <w:rsid w:val="00003655"/>
    <w:rsid w:val="000054A5"/>
    <w:rsid w:val="00017701"/>
    <w:rsid w:val="00020848"/>
    <w:rsid w:val="00057D11"/>
    <w:rsid w:val="00062CE2"/>
    <w:rsid w:val="00073CA9"/>
    <w:rsid w:val="00096547"/>
    <w:rsid w:val="000A31EB"/>
    <w:rsid w:val="000A4007"/>
    <w:rsid w:val="000A6F59"/>
    <w:rsid w:val="000B2107"/>
    <w:rsid w:val="000F3885"/>
    <w:rsid w:val="00101598"/>
    <w:rsid w:val="00112617"/>
    <w:rsid w:val="00160D59"/>
    <w:rsid w:val="00160D5A"/>
    <w:rsid w:val="00177288"/>
    <w:rsid w:val="00182C37"/>
    <w:rsid w:val="0018682C"/>
    <w:rsid w:val="0018730B"/>
    <w:rsid w:val="001B0053"/>
    <w:rsid w:val="001B051D"/>
    <w:rsid w:val="001F27D1"/>
    <w:rsid w:val="001F69BF"/>
    <w:rsid w:val="00200D7D"/>
    <w:rsid w:val="0020312D"/>
    <w:rsid w:val="00204F45"/>
    <w:rsid w:val="002241D9"/>
    <w:rsid w:val="0023276B"/>
    <w:rsid w:val="00256C90"/>
    <w:rsid w:val="0029491A"/>
    <w:rsid w:val="002972F8"/>
    <w:rsid w:val="002A4A41"/>
    <w:rsid w:val="002B14FF"/>
    <w:rsid w:val="002B2C8F"/>
    <w:rsid w:val="002C27A0"/>
    <w:rsid w:val="002D1535"/>
    <w:rsid w:val="002D1F09"/>
    <w:rsid w:val="002D4E27"/>
    <w:rsid w:val="002E41BF"/>
    <w:rsid w:val="003146A9"/>
    <w:rsid w:val="00316EF7"/>
    <w:rsid w:val="003268E4"/>
    <w:rsid w:val="00370234"/>
    <w:rsid w:val="00383442"/>
    <w:rsid w:val="00392BA2"/>
    <w:rsid w:val="003A06FC"/>
    <w:rsid w:val="003A7E81"/>
    <w:rsid w:val="003C512C"/>
    <w:rsid w:val="003C6D63"/>
    <w:rsid w:val="003D11FD"/>
    <w:rsid w:val="003D22FC"/>
    <w:rsid w:val="003F08E6"/>
    <w:rsid w:val="00402D12"/>
    <w:rsid w:val="00431758"/>
    <w:rsid w:val="0044201B"/>
    <w:rsid w:val="0046399E"/>
    <w:rsid w:val="00481689"/>
    <w:rsid w:val="004A6FE2"/>
    <w:rsid w:val="004D39D6"/>
    <w:rsid w:val="004D6E8F"/>
    <w:rsid w:val="004F6EE5"/>
    <w:rsid w:val="00564388"/>
    <w:rsid w:val="00565CCF"/>
    <w:rsid w:val="005B39F1"/>
    <w:rsid w:val="005B5F59"/>
    <w:rsid w:val="005C0D94"/>
    <w:rsid w:val="005D6A1C"/>
    <w:rsid w:val="005F3F37"/>
    <w:rsid w:val="005F7621"/>
    <w:rsid w:val="00600297"/>
    <w:rsid w:val="00607CB7"/>
    <w:rsid w:val="0061274D"/>
    <w:rsid w:val="00630F46"/>
    <w:rsid w:val="006447BD"/>
    <w:rsid w:val="00655D98"/>
    <w:rsid w:val="00664D90"/>
    <w:rsid w:val="0067260A"/>
    <w:rsid w:val="006B1254"/>
    <w:rsid w:val="006E2563"/>
    <w:rsid w:val="006E25B0"/>
    <w:rsid w:val="00704DDC"/>
    <w:rsid w:val="00714576"/>
    <w:rsid w:val="00744488"/>
    <w:rsid w:val="00751E7A"/>
    <w:rsid w:val="007629BC"/>
    <w:rsid w:val="00784927"/>
    <w:rsid w:val="0079757E"/>
    <w:rsid w:val="007C2A26"/>
    <w:rsid w:val="007D13E9"/>
    <w:rsid w:val="007F05EC"/>
    <w:rsid w:val="00813A5C"/>
    <w:rsid w:val="00831B16"/>
    <w:rsid w:val="008454A3"/>
    <w:rsid w:val="008521FD"/>
    <w:rsid w:val="00863D36"/>
    <w:rsid w:val="00876C31"/>
    <w:rsid w:val="008824DA"/>
    <w:rsid w:val="008B0FFC"/>
    <w:rsid w:val="008B786B"/>
    <w:rsid w:val="008C4166"/>
    <w:rsid w:val="008C5D1C"/>
    <w:rsid w:val="00900E4D"/>
    <w:rsid w:val="0090347B"/>
    <w:rsid w:val="00907E5A"/>
    <w:rsid w:val="009170CB"/>
    <w:rsid w:val="009312EC"/>
    <w:rsid w:val="0094556C"/>
    <w:rsid w:val="00946A27"/>
    <w:rsid w:val="00954558"/>
    <w:rsid w:val="00967107"/>
    <w:rsid w:val="00977280"/>
    <w:rsid w:val="009810DB"/>
    <w:rsid w:val="00984361"/>
    <w:rsid w:val="00994CBE"/>
    <w:rsid w:val="00997FB1"/>
    <w:rsid w:val="009A144D"/>
    <w:rsid w:val="009C6E7C"/>
    <w:rsid w:val="009C7495"/>
    <w:rsid w:val="009D264A"/>
    <w:rsid w:val="009F0816"/>
    <w:rsid w:val="009F6BC6"/>
    <w:rsid w:val="00A03971"/>
    <w:rsid w:val="00A11618"/>
    <w:rsid w:val="00A1562B"/>
    <w:rsid w:val="00A21789"/>
    <w:rsid w:val="00A23D98"/>
    <w:rsid w:val="00A4288C"/>
    <w:rsid w:val="00A71199"/>
    <w:rsid w:val="00A820FD"/>
    <w:rsid w:val="00A84AD8"/>
    <w:rsid w:val="00A858CB"/>
    <w:rsid w:val="00AB6FD0"/>
    <w:rsid w:val="00AC2B74"/>
    <w:rsid w:val="00AC74F2"/>
    <w:rsid w:val="00AE018D"/>
    <w:rsid w:val="00AE2B7D"/>
    <w:rsid w:val="00B07795"/>
    <w:rsid w:val="00B1116A"/>
    <w:rsid w:val="00B11A4B"/>
    <w:rsid w:val="00B16696"/>
    <w:rsid w:val="00B333A4"/>
    <w:rsid w:val="00B36B52"/>
    <w:rsid w:val="00B37C4E"/>
    <w:rsid w:val="00B56ED5"/>
    <w:rsid w:val="00B71B2C"/>
    <w:rsid w:val="00B72DA5"/>
    <w:rsid w:val="00B96CF4"/>
    <w:rsid w:val="00BA0C2D"/>
    <w:rsid w:val="00BA559C"/>
    <w:rsid w:val="00BE4A47"/>
    <w:rsid w:val="00BE5851"/>
    <w:rsid w:val="00BE7AB6"/>
    <w:rsid w:val="00BF110E"/>
    <w:rsid w:val="00C0471C"/>
    <w:rsid w:val="00C423F5"/>
    <w:rsid w:val="00C50B6E"/>
    <w:rsid w:val="00C54009"/>
    <w:rsid w:val="00C640C1"/>
    <w:rsid w:val="00C6530E"/>
    <w:rsid w:val="00C6577A"/>
    <w:rsid w:val="00C9028E"/>
    <w:rsid w:val="00CB4DBF"/>
    <w:rsid w:val="00CC0829"/>
    <w:rsid w:val="00CC4F21"/>
    <w:rsid w:val="00CC6545"/>
    <w:rsid w:val="00CF4879"/>
    <w:rsid w:val="00CF5912"/>
    <w:rsid w:val="00D00A4A"/>
    <w:rsid w:val="00D03C86"/>
    <w:rsid w:val="00D17A73"/>
    <w:rsid w:val="00D340D2"/>
    <w:rsid w:val="00D47087"/>
    <w:rsid w:val="00D51B50"/>
    <w:rsid w:val="00D62647"/>
    <w:rsid w:val="00D636A1"/>
    <w:rsid w:val="00D76C8F"/>
    <w:rsid w:val="00D819E6"/>
    <w:rsid w:val="00D853CD"/>
    <w:rsid w:val="00DA4C07"/>
    <w:rsid w:val="00DB0703"/>
    <w:rsid w:val="00DE3A6E"/>
    <w:rsid w:val="00DE7390"/>
    <w:rsid w:val="00E24DB9"/>
    <w:rsid w:val="00E357E5"/>
    <w:rsid w:val="00E635BF"/>
    <w:rsid w:val="00E66C4F"/>
    <w:rsid w:val="00E816E1"/>
    <w:rsid w:val="00E82FB5"/>
    <w:rsid w:val="00EA1DFA"/>
    <w:rsid w:val="00EA28F1"/>
    <w:rsid w:val="00EB05D0"/>
    <w:rsid w:val="00ED06DE"/>
    <w:rsid w:val="00EF0C2B"/>
    <w:rsid w:val="00F3027D"/>
    <w:rsid w:val="00F36384"/>
    <w:rsid w:val="00F3700C"/>
    <w:rsid w:val="00F541AB"/>
    <w:rsid w:val="00F61A16"/>
    <w:rsid w:val="00F65E8C"/>
    <w:rsid w:val="00F67B94"/>
    <w:rsid w:val="00F90CF5"/>
    <w:rsid w:val="00FA1884"/>
    <w:rsid w:val="00FC3CCB"/>
    <w:rsid w:val="00FC7086"/>
    <w:rsid w:val="00FD14CC"/>
    <w:rsid w:val="00FD5C1E"/>
    <w:rsid w:val="00FE3AF1"/>
    <w:rsid w:val="00FE715B"/>
    <w:rsid w:val="00FF6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5813C0B1"/>
  <w15:docId w15:val="{F1A83193-4178-45F0-B856-B15A67EC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6A1"/>
  </w:style>
  <w:style w:type="paragraph" w:styleId="Balk1">
    <w:name w:val="heading 1"/>
    <w:basedOn w:val="Normal"/>
    <w:next w:val="Normal"/>
    <w:link w:val="Balk1Char"/>
    <w:qFormat/>
    <w:rsid w:val="00D636A1"/>
    <w:pPr>
      <w:keepNext/>
      <w:jc w:val="center"/>
      <w:outlineLvl w:val="0"/>
    </w:pPr>
    <w:rPr>
      <w:b/>
      <w:kern w:val="28"/>
      <w:sz w:val="28"/>
    </w:rPr>
  </w:style>
  <w:style w:type="paragraph" w:styleId="Balk3">
    <w:name w:val="heading 3"/>
    <w:basedOn w:val="Normal"/>
    <w:next w:val="Normal"/>
    <w:link w:val="Balk3Char"/>
    <w:qFormat/>
    <w:rsid w:val="009C6E7C"/>
    <w:pPr>
      <w:keepNext/>
      <w:spacing w:before="240" w:after="60"/>
      <w:outlineLvl w:val="2"/>
    </w:pPr>
    <w:rPr>
      <w:rFonts w:ascii="Arial" w:hAnsi="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636A1"/>
    <w:pPr>
      <w:tabs>
        <w:tab w:val="center" w:pos="4536"/>
        <w:tab w:val="right" w:pos="9072"/>
      </w:tabs>
    </w:pPr>
  </w:style>
  <w:style w:type="paragraph" w:styleId="AltBilgi">
    <w:name w:val="footer"/>
    <w:basedOn w:val="Normal"/>
    <w:link w:val="AltBilgiChar"/>
    <w:uiPriority w:val="99"/>
    <w:rsid w:val="00A820FD"/>
    <w:pPr>
      <w:tabs>
        <w:tab w:val="center" w:pos="4536"/>
        <w:tab w:val="right" w:pos="9072"/>
      </w:tabs>
    </w:pPr>
  </w:style>
  <w:style w:type="character" w:customStyle="1" w:styleId="Balk1Char">
    <w:name w:val="Başlık 1 Char"/>
    <w:link w:val="Balk1"/>
    <w:rsid w:val="007D13E9"/>
    <w:rPr>
      <w:b/>
      <w:kern w:val="28"/>
      <w:sz w:val="28"/>
    </w:rPr>
  </w:style>
  <w:style w:type="paragraph" w:styleId="DipnotMetni">
    <w:name w:val="footnote text"/>
    <w:basedOn w:val="Normal"/>
    <w:link w:val="DipnotMetniChar"/>
    <w:rsid w:val="00B56ED5"/>
  </w:style>
  <w:style w:type="character" w:customStyle="1" w:styleId="DipnotMetniChar">
    <w:name w:val="Dipnot Metni Char"/>
    <w:basedOn w:val="VarsaylanParagrafYazTipi"/>
    <w:link w:val="DipnotMetni"/>
    <w:rsid w:val="00B56ED5"/>
  </w:style>
  <w:style w:type="character" w:styleId="DipnotBavurusu">
    <w:name w:val="footnote reference"/>
    <w:rsid w:val="00B56ED5"/>
    <w:rPr>
      <w:vertAlign w:val="superscript"/>
    </w:rPr>
  </w:style>
  <w:style w:type="paragraph" w:styleId="BalonMetni">
    <w:name w:val="Balloon Text"/>
    <w:basedOn w:val="Normal"/>
    <w:link w:val="BalonMetniChar"/>
    <w:rsid w:val="009C6E7C"/>
    <w:rPr>
      <w:rFonts w:ascii="Tahoma" w:hAnsi="Tahoma"/>
      <w:sz w:val="16"/>
      <w:szCs w:val="16"/>
    </w:rPr>
  </w:style>
  <w:style w:type="character" w:customStyle="1" w:styleId="BalonMetniChar">
    <w:name w:val="Balon Metni Char"/>
    <w:link w:val="BalonMetni"/>
    <w:rsid w:val="009C6E7C"/>
    <w:rPr>
      <w:rFonts w:ascii="Tahoma" w:hAnsi="Tahoma" w:cs="Tahoma"/>
      <w:sz w:val="16"/>
      <w:szCs w:val="16"/>
    </w:rPr>
  </w:style>
  <w:style w:type="character" w:customStyle="1" w:styleId="Balk3Char">
    <w:name w:val="Başlık 3 Char"/>
    <w:link w:val="Balk3"/>
    <w:rsid w:val="009C6E7C"/>
    <w:rPr>
      <w:rFonts w:ascii="Arial" w:hAnsi="Arial" w:cs="Arial"/>
      <w:b/>
      <w:bCs/>
      <w:sz w:val="26"/>
      <w:szCs w:val="26"/>
    </w:rPr>
  </w:style>
  <w:style w:type="character" w:customStyle="1" w:styleId="stBilgiChar">
    <w:name w:val="Üst Bilgi Char"/>
    <w:link w:val="stBilgi"/>
    <w:uiPriority w:val="99"/>
    <w:rsid w:val="00751E7A"/>
  </w:style>
  <w:style w:type="character" w:customStyle="1" w:styleId="AltBilgiChar">
    <w:name w:val="Alt Bilgi Char"/>
    <w:basedOn w:val="VarsaylanParagrafYazTipi"/>
    <w:link w:val="AltBilgi"/>
    <w:uiPriority w:val="99"/>
    <w:rsid w:val="00200D7D"/>
  </w:style>
  <w:style w:type="table" w:styleId="TabloKlavuzu">
    <w:name w:val="Table Grid"/>
    <w:basedOn w:val="NormalTablo"/>
    <w:uiPriority w:val="39"/>
    <w:rsid w:val="00200D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07CB7"/>
    <w:rPr>
      <w:color w:val="808080"/>
    </w:rPr>
  </w:style>
  <w:style w:type="paragraph" w:styleId="ListeParagraf">
    <w:name w:val="List Paragraph"/>
    <w:basedOn w:val="Normal"/>
    <w:uiPriority w:val="34"/>
    <w:qFormat/>
    <w:rsid w:val="00607CB7"/>
    <w:pPr>
      <w:ind w:left="720"/>
      <w:contextualSpacing/>
    </w:pPr>
  </w:style>
  <w:style w:type="table" w:customStyle="1" w:styleId="TabloKlavuzu3">
    <w:name w:val="Tablo Kılavuzu3"/>
    <w:basedOn w:val="NormalTablo"/>
    <w:next w:val="TabloKlavuzu"/>
    <w:uiPriority w:val="39"/>
    <w:rsid w:val="00F370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2826">
      <w:bodyDiv w:val="1"/>
      <w:marLeft w:val="0"/>
      <w:marRight w:val="0"/>
      <w:marTop w:val="0"/>
      <w:marBottom w:val="0"/>
      <w:divBdr>
        <w:top w:val="none" w:sz="0" w:space="0" w:color="auto"/>
        <w:left w:val="none" w:sz="0" w:space="0" w:color="auto"/>
        <w:bottom w:val="none" w:sz="0" w:space="0" w:color="auto"/>
        <w:right w:val="none" w:sz="0" w:space="0" w:color="auto"/>
      </w:divBdr>
    </w:div>
    <w:div w:id="376392569">
      <w:bodyDiv w:val="1"/>
      <w:marLeft w:val="0"/>
      <w:marRight w:val="0"/>
      <w:marTop w:val="0"/>
      <w:marBottom w:val="0"/>
      <w:divBdr>
        <w:top w:val="none" w:sz="0" w:space="0" w:color="auto"/>
        <w:left w:val="none" w:sz="0" w:space="0" w:color="auto"/>
        <w:bottom w:val="none" w:sz="0" w:space="0" w:color="auto"/>
        <w:right w:val="none" w:sz="0" w:space="0" w:color="auto"/>
      </w:divBdr>
    </w:div>
    <w:div w:id="182808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iso%20enstit&#252;\bizim%20formlar\FR-067%20Y&#252;ksek%20Lisans%20Tezi%20Orijinallik%20J&#252;ri%20Onay%20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D8F6E16C737B0946B229BA675B574974" ma:contentTypeVersion="9" ma:contentTypeDescription="Yeni belge oluşturun." ma:contentTypeScope="" ma:versionID="019005cce69e01d9326df3c5beeadfce">
  <xsd:schema xmlns:xsd="http://www.w3.org/2001/XMLSchema" xmlns:xs="http://www.w3.org/2001/XMLSchema" xmlns:p="http://schemas.microsoft.com/office/2006/metadata/properties" xmlns:ns2="822d629a-8bea-4af4-b5f5-000047f1a532" targetNamespace="http://schemas.microsoft.com/office/2006/metadata/properties" ma:root="true" ma:fieldsID="86a746a36cf5100860da902ec1d9c9b7" ns2:_="">
    <xsd:import namespace="822d629a-8bea-4af4-b5f5-000047f1a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29a-8bea-4af4-b5f5-000047f1a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FC763-3820-4749-B598-43EAC301C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25280-31A2-40B5-9207-9375D028F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29a-8bea-4af4-b5f5-000047f1a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53E04-3687-4B15-8A9F-B4E0A505F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FR-067 Yüksek Lisans Tezi Orijinallik Jüri Onay Formu</Template>
  <TotalTime>1</TotalTime>
  <Pages>1</Pages>
  <Words>251</Words>
  <Characters>1460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YTU</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user</dc:creator>
  <cp:lastModifiedBy>Musa OVALI</cp:lastModifiedBy>
  <cp:revision>2</cp:revision>
  <cp:lastPrinted>2017-11-10T15:26:00Z</cp:lastPrinted>
  <dcterms:created xsi:type="dcterms:W3CDTF">2023-10-06T10:55:00Z</dcterms:created>
  <dcterms:modified xsi:type="dcterms:W3CDTF">2023-10-06T10:55:00Z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0x010100D8F6E16C737B0946B229BA675B574974</vt:lpwstr>
  </property>
</Properties>
</file>